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Lista pracowników Urzędu Marszałkowskiego Województwa Łódzkiego oraz jednostek współpracujących wyznaczonych do kontaktu w sprawie budżetu obywatelskiego Województwa Łódzkiego na 2026 rok"/>
        <w:tblDescription w:val="W tabeli znajdują się imiona i nazwiska oraz dane kontaktowe pracowników instytucji zaangażowanych w realizację budżetu obywatelskiego Województwa Łódzkiego na 2026 rok"/>
      </w:tblPr>
      <w:tblGrid>
        <w:gridCol w:w="560"/>
        <w:gridCol w:w="3990"/>
        <w:gridCol w:w="3301"/>
        <w:gridCol w:w="2487"/>
        <w:gridCol w:w="3656"/>
      </w:tblGrid>
      <w:tr w:rsidR="00134925" w:rsidRPr="00EA69D8" w14:paraId="1E7BECB9" w14:textId="77777777" w:rsidTr="00B63858">
        <w:trPr>
          <w:tblHeader/>
        </w:trPr>
        <w:tc>
          <w:tcPr>
            <w:tcW w:w="560" w:type="dxa"/>
            <w:shd w:val="clear" w:color="auto" w:fill="99CCFF"/>
            <w:vAlign w:val="center"/>
          </w:tcPr>
          <w:p w14:paraId="4F46F0D5" w14:textId="5B5E5BAA" w:rsidR="00134925" w:rsidRPr="00EA69D8" w:rsidRDefault="00134925" w:rsidP="00511E81">
            <w:pPr>
              <w:spacing w:before="0" w:beforeAutospacing="0" w:after="0" w:afterAutospacing="0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Lp.</w:t>
            </w:r>
          </w:p>
        </w:tc>
        <w:tc>
          <w:tcPr>
            <w:tcW w:w="3990" w:type="dxa"/>
            <w:shd w:val="clear" w:color="auto" w:fill="99CCFF"/>
            <w:vAlign w:val="center"/>
          </w:tcPr>
          <w:p w14:paraId="7F95C24C" w14:textId="145C509B" w:rsidR="00134925" w:rsidRPr="00EA69D8" w:rsidRDefault="00134925" w:rsidP="00511E81">
            <w:pPr>
              <w:spacing w:before="0" w:beforeAutospacing="0" w:after="0" w:afterAutospacing="0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Nazwa komórki merytorycznej</w:t>
            </w:r>
          </w:p>
        </w:tc>
        <w:tc>
          <w:tcPr>
            <w:tcW w:w="3301" w:type="dxa"/>
            <w:shd w:val="clear" w:color="auto" w:fill="99CCFF"/>
            <w:vAlign w:val="center"/>
          </w:tcPr>
          <w:p w14:paraId="6F91FFA1" w14:textId="69DB06EF" w:rsidR="00134925" w:rsidRPr="00EA69D8" w:rsidRDefault="00134925" w:rsidP="00511E81">
            <w:pPr>
              <w:spacing w:before="0" w:beforeAutospacing="0" w:after="0" w:afterAutospacing="0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Imię i nazwisko</w:t>
            </w:r>
          </w:p>
        </w:tc>
        <w:tc>
          <w:tcPr>
            <w:tcW w:w="2487" w:type="dxa"/>
            <w:shd w:val="clear" w:color="auto" w:fill="99CCFF"/>
            <w:vAlign w:val="center"/>
          </w:tcPr>
          <w:p w14:paraId="700EB5B5" w14:textId="3FC83A7A" w:rsidR="00134925" w:rsidRPr="00EA69D8" w:rsidRDefault="00134925" w:rsidP="00511E81">
            <w:pPr>
              <w:spacing w:before="0" w:beforeAutospacing="0" w:after="0" w:afterAutospacing="0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Numer Telefonu</w:t>
            </w:r>
          </w:p>
        </w:tc>
        <w:tc>
          <w:tcPr>
            <w:tcW w:w="3656" w:type="dxa"/>
            <w:shd w:val="clear" w:color="auto" w:fill="99CCFF"/>
            <w:vAlign w:val="center"/>
          </w:tcPr>
          <w:p w14:paraId="4F08C50A" w14:textId="56E6A6F8" w:rsidR="00134925" w:rsidRPr="00EA69D8" w:rsidRDefault="00134925" w:rsidP="00511E81">
            <w:pPr>
              <w:spacing w:before="0" w:beforeAutospacing="0" w:after="0" w:afterAutospacing="0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Adres e-mail</w:t>
            </w:r>
          </w:p>
        </w:tc>
      </w:tr>
      <w:tr w:rsidR="004273F7" w:rsidRPr="00EA69D8" w14:paraId="37AFB7EF" w14:textId="77777777" w:rsidTr="00511E81">
        <w:tc>
          <w:tcPr>
            <w:tcW w:w="13994" w:type="dxa"/>
            <w:gridSpan w:val="5"/>
            <w:shd w:val="clear" w:color="auto" w:fill="1F3864" w:themeFill="accent1" w:themeFillShade="80"/>
            <w:vAlign w:val="center"/>
          </w:tcPr>
          <w:p w14:paraId="0C551913" w14:textId="40F3144F" w:rsidR="004273F7" w:rsidRPr="00EA69D8" w:rsidRDefault="004273F7" w:rsidP="00511E81">
            <w:pPr>
              <w:spacing w:before="240" w:beforeAutospacing="0" w:after="240" w:afterAutospacing="0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Urząd Marszałkowski Województwa Łódzkiego</w:t>
            </w:r>
          </w:p>
        </w:tc>
      </w:tr>
      <w:tr w:rsidR="00B63858" w:rsidRPr="00EA69D8" w14:paraId="137BFFC0" w14:textId="0299B833" w:rsidTr="00B63858">
        <w:tc>
          <w:tcPr>
            <w:tcW w:w="10338" w:type="dxa"/>
            <w:gridSpan w:val="4"/>
            <w:shd w:val="clear" w:color="auto" w:fill="CCECFF"/>
            <w:vAlign w:val="center"/>
          </w:tcPr>
          <w:p w14:paraId="23E140B4" w14:textId="0AC59A05" w:rsidR="00B63858" w:rsidRPr="00EA69D8" w:rsidRDefault="00B63858" w:rsidP="00E82B55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bookmarkStart w:id="0" w:name="_Hlk191540212"/>
            <w:r>
              <w:rPr>
                <w:rFonts w:cs="Arial"/>
                <w:b/>
                <w:bCs/>
              </w:rPr>
              <w:t>Kancelaria Marszałka</w:t>
            </w:r>
          </w:p>
        </w:tc>
        <w:tc>
          <w:tcPr>
            <w:tcW w:w="3656" w:type="dxa"/>
            <w:shd w:val="clear" w:color="auto" w:fill="CCECFF"/>
            <w:vAlign w:val="center"/>
          </w:tcPr>
          <w:p w14:paraId="5E3C1C25" w14:textId="36FE0607" w:rsidR="00B63858" w:rsidRPr="00EA69D8" w:rsidRDefault="00B63858" w:rsidP="00B63858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bo@lodzkie.pl</w:t>
            </w:r>
          </w:p>
        </w:tc>
      </w:tr>
      <w:tr w:rsidR="00B63858" w:rsidRPr="00EA69D8" w14:paraId="6324B0D9" w14:textId="77777777" w:rsidTr="00B63858">
        <w:trPr>
          <w:trHeight w:val="70"/>
        </w:trPr>
        <w:tc>
          <w:tcPr>
            <w:tcW w:w="560" w:type="dxa"/>
            <w:vAlign w:val="center"/>
          </w:tcPr>
          <w:p w14:paraId="170F31BC" w14:textId="77777777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1.</w:t>
            </w:r>
          </w:p>
        </w:tc>
        <w:tc>
          <w:tcPr>
            <w:tcW w:w="3990" w:type="dxa"/>
            <w:vMerge w:val="restart"/>
            <w:vAlign w:val="center"/>
          </w:tcPr>
          <w:p w14:paraId="3CF3A9A0" w14:textId="5641A6D5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Wydział </w:t>
            </w:r>
            <w:r>
              <w:rPr>
                <w:rFonts w:cs="Arial"/>
              </w:rPr>
              <w:t>Społeczeństwa Obywatelskiego</w:t>
            </w:r>
          </w:p>
        </w:tc>
        <w:tc>
          <w:tcPr>
            <w:tcW w:w="3301" w:type="dxa"/>
            <w:vAlign w:val="center"/>
          </w:tcPr>
          <w:p w14:paraId="6ABF3F08" w14:textId="2ADFE512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Małgorzata Kowalska-Sikora</w:t>
            </w:r>
          </w:p>
        </w:tc>
        <w:tc>
          <w:tcPr>
            <w:tcW w:w="2487" w:type="dxa"/>
            <w:vAlign w:val="center"/>
          </w:tcPr>
          <w:p w14:paraId="45E202ED" w14:textId="1E9C6E0D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42 663 3862</w:t>
            </w:r>
          </w:p>
        </w:tc>
        <w:tc>
          <w:tcPr>
            <w:tcW w:w="3656" w:type="dxa"/>
            <w:vAlign w:val="center"/>
          </w:tcPr>
          <w:p w14:paraId="0A9722F4" w14:textId="713A51A4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malgorzata.sikora@lodzkie.pl</w:t>
            </w:r>
          </w:p>
        </w:tc>
      </w:tr>
      <w:tr w:rsidR="00B63858" w:rsidRPr="00EA69D8" w14:paraId="418AA583" w14:textId="77777777" w:rsidTr="008E4AC0">
        <w:trPr>
          <w:trHeight w:val="70"/>
        </w:trPr>
        <w:tc>
          <w:tcPr>
            <w:tcW w:w="560" w:type="dxa"/>
            <w:vAlign w:val="center"/>
          </w:tcPr>
          <w:p w14:paraId="16B5836A" w14:textId="18C35CA2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90" w:type="dxa"/>
            <w:vMerge/>
            <w:vAlign w:val="center"/>
          </w:tcPr>
          <w:p w14:paraId="4C7F30A8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shd w:val="clear" w:color="auto" w:fill="EFFDFF"/>
            <w:vAlign w:val="center"/>
          </w:tcPr>
          <w:p w14:paraId="467A6AE2" w14:textId="220D1B87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Katarzyna Bednarek-Mogińska</w:t>
            </w:r>
          </w:p>
        </w:tc>
        <w:tc>
          <w:tcPr>
            <w:tcW w:w="2487" w:type="dxa"/>
            <w:shd w:val="clear" w:color="auto" w:fill="EFFDFF"/>
            <w:vAlign w:val="center"/>
          </w:tcPr>
          <w:p w14:paraId="61632F60" w14:textId="3F3780AD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42 663 3348</w:t>
            </w:r>
          </w:p>
        </w:tc>
        <w:tc>
          <w:tcPr>
            <w:tcW w:w="3656" w:type="dxa"/>
            <w:shd w:val="clear" w:color="auto" w:fill="EFFDFF"/>
            <w:vAlign w:val="center"/>
          </w:tcPr>
          <w:p w14:paraId="351D5675" w14:textId="1D427F0C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katarzyna.moginska@lodzkie.pl</w:t>
            </w:r>
          </w:p>
        </w:tc>
      </w:tr>
      <w:tr w:rsidR="00B63858" w:rsidRPr="00EA69D8" w14:paraId="59D50858" w14:textId="77777777" w:rsidTr="008E4AC0">
        <w:trPr>
          <w:trHeight w:val="70"/>
        </w:trPr>
        <w:tc>
          <w:tcPr>
            <w:tcW w:w="560" w:type="dxa"/>
            <w:vAlign w:val="center"/>
          </w:tcPr>
          <w:p w14:paraId="3EBE66FC" w14:textId="44CB3800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90" w:type="dxa"/>
            <w:vMerge/>
            <w:vAlign w:val="center"/>
          </w:tcPr>
          <w:p w14:paraId="2981AF0F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shd w:val="clear" w:color="auto" w:fill="EFFDFF"/>
            <w:vAlign w:val="center"/>
          </w:tcPr>
          <w:p w14:paraId="6F25A04C" w14:textId="5B2C41D7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Damian Raczkowski</w:t>
            </w:r>
          </w:p>
        </w:tc>
        <w:tc>
          <w:tcPr>
            <w:tcW w:w="2487" w:type="dxa"/>
            <w:shd w:val="clear" w:color="auto" w:fill="EFFDFF"/>
            <w:vAlign w:val="center"/>
          </w:tcPr>
          <w:p w14:paraId="11837940" w14:textId="7644F889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42 663 3861</w:t>
            </w:r>
          </w:p>
        </w:tc>
        <w:tc>
          <w:tcPr>
            <w:tcW w:w="3656" w:type="dxa"/>
            <w:shd w:val="clear" w:color="auto" w:fill="EFFDFF"/>
            <w:vAlign w:val="center"/>
          </w:tcPr>
          <w:p w14:paraId="7BCF469E" w14:textId="6EB62698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damian.raczkowski@lodzkie.pl</w:t>
            </w:r>
          </w:p>
        </w:tc>
      </w:tr>
      <w:tr w:rsidR="00B63858" w:rsidRPr="00EA69D8" w14:paraId="4CB1191E" w14:textId="77777777" w:rsidTr="00B63858">
        <w:trPr>
          <w:trHeight w:val="70"/>
        </w:trPr>
        <w:tc>
          <w:tcPr>
            <w:tcW w:w="560" w:type="dxa"/>
            <w:vAlign w:val="center"/>
          </w:tcPr>
          <w:p w14:paraId="333AD92C" w14:textId="28097867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90" w:type="dxa"/>
            <w:vMerge/>
            <w:vAlign w:val="center"/>
          </w:tcPr>
          <w:p w14:paraId="73AA2C12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6269AC7E" w14:textId="12784ADD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Dominik Kaniewski-Smulczyk</w:t>
            </w:r>
          </w:p>
        </w:tc>
        <w:tc>
          <w:tcPr>
            <w:tcW w:w="2487" w:type="dxa"/>
            <w:vMerge w:val="restart"/>
            <w:vAlign w:val="center"/>
          </w:tcPr>
          <w:p w14:paraId="0B0B44A7" w14:textId="4995D237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42 291 9722</w:t>
            </w:r>
          </w:p>
        </w:tc>
        <w:tc>
          <w:tcPr>
            <w:tcW w:w="3656" w:type="dxa"/>
            <w:vAlign w:val="center"/>
          </w:tcPr>
          <w:p w14:paraId="4A557D34" w14:textId="0043C08A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dominik.smulczyk@lodzkie.pl</w:t>
            </w:r>
          </w:p>
        </w:tc>
      </w:tr>
      <w:tr w:rsidR="00B63858" w:rsidRPr="00EA69D8" w14:paraId="7BACE7A9" w14:textId="77777777" w:rsidTr="00B63858">
        <w:trPr>
          <w:trHeight w:val="70"/>
        </w:trPr>
        <w:tc>
          <w:tcPr>
            <w:tcW w:w="560" w:type="dxa"/>
            <w:vAlign w:val="center"/>
          </w:tcPr>
          <w:p w14:paraId="0EA6BBD3" w14:textId="1BC1B815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90" w:type="dxa"/>
            <w:vMerge/>
            <w:vAlign w:val="center"/>
          </w:tcPr>
          <w:p w14:paraId="2D803F42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2C079AE6" w14:textId="257D1B28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Karol Jarzębowski</w:t>
            </w:r>
          </w:p>
        </w:tc>
        <w:tc>
          <w:tcPr>
            <w:tcW w:w="2487" w:type="dxa"/>
            <w:vMerge/>
            <w:vAlign w:val="center"/>
          </w:tcPr>
          <w:p w14:paraId="3ACE2DD1" w14:textId="77777777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656" w:type="dxa"/>
            <w:vAlign w:val="center"/>
          </w:tcPr>
          <w:p w14:paraId="12C0709D" w14:textId="41DE1CBC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karol.jarzebowski@lodzkie.pl</w:t>
            </w:r>
          </w:p>
        </w:tc>
      </w:tr>
      <w:tr w:rsidR="00B63858" w:rsidRPr="00EA69D8" w14:paraId="059A2F23" w14:textId="77777777" w:rsidTr="00B63858">
        <w:trPr>
          <w:trHeight w:val="70"/>
        </w:trPr>
        <w:tc>
          <w:tcPr>
            <w:tcW w:w="560" w:type="dxa"/>
            <w:vAlign w:val="center"/>
          </w:tcPr>
          <w:p w14:paraId="5F91D9D0" w14:textId="64DA095F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990" w:type="dxa"/>
            <w:vMerge/>
            <w:vAlign w:val="center"/>
          </w:tcPr>
          <w:p w14:paraId="795DE5DD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22483F4E" w14:textId="631A9C64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Barbara Orłowska</w:t>
            </w:r>
          </w:p>
        </w:tc>
        <w:tc>
          <w:tcPr>
            <w:tcW w:w="2487" w:type="dxa"/>
            <w:vAlign w:val="center"/>
          </w:tcPr>
          <w:p w14:paraId="48B15C17" w14:textId="3B1EAB33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42 291 9723</w:t>
            </w:r>
          </w:p>
        </w:tc>
        <w:tc>
          <w:tcPr>
            <w:tcW w:w="3656" w:type="dxa"/>
            <w:vAlign w:val="center"/>
          </w:tcPr>
          <w:p w14:paraId="5726C681" w14:textId="2DA74E46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barbara.orlowska@lodzkie.pl</w:t>
            </w:r>
          </w:p>
        </w:tc>
      </w:tr>
      <w:tr w:rsidR="00B63858" w:rsidRPr="00EA69D8" w14:paraId="039CB8A9" w14:textId="77777777" w:rsidTr="00B63858">
        <w:trPr>
          <w:trHeight w:val="70"/>
        </w:trPr>
        <w:tc>
          <w:tcPr>
            <w:tcW w:w="560" w:type="dxa"/>
            <w:vAlign w:val="center"/>
          </w:tcPr>
          <w:p w14:paraId="213DF884" w14:textId="5ADFBCC7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990" w:type="dxa"/>
            <w:vMerge/>
            <w:vAlign w:val="center"/>
          </w:tcPr>
          <w:p w14:paraId="6173930D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29DD5548" w14:textId="094EFC96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Bogumiła Czupryńska</w:t>
            </w:r>
          </w:p>
        </w:tc>
        <w:tc>
          <w:tcPr>
            <w:tcW w:w="2487" w:type="dxa"/>
            <w:vMerge w:val="restart"/>
            <w:vAlign w:val="center"/>
          </w:tcPr>
          <w:p w14:paraId="2B1D72CA" w14:textId="5EC1AFFA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42 663 3633</w:t>
            </w:r>
          </w:p>
        </w:tc>
        <w:tc>
          <w:tcPr>
            <w:tcW w:w="3656" w:type="dxa"/>
            <w:vAlign w:val="center"/>
          </w:tcPr>
          <w:p w14:paraId="23C97BBD" w14:textId="0FD7FF58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bogumila.czuprynska@lodzkie.pl</w:t>
            </w:r>
          </w:p>
        </w:tc>
      </w:tr>
      <w:tr w:rsidR="00B63858" w:rsidRPr="00EA69D8" w14:paraId="650B4974" w14:textId="77777777" w:rsidTr="00B63858">
        <w:trPr>
          <w:trHeight w:val="70"/>
        </w:trPr>
        <w:tc>
          <w:tcPr>
            <w:tcW w:w="560" w:type="dxa"/>
            <w:vAlign w:val="center"/>
          </w:tcPr>
          <w:p w14:paraId="40E95A6F" w14:textId="574A7BBF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990" w:type="dxa"/>
            <w:vMerge/>
            <w:vAlign w:val="center"/>
          </w:tcPr>
          <w:p w14:paraId="533F18BC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36A4B7EB" w14:textId="45556828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Krzysztof Antosiak</w:t>
            </w:r>
          </w:p>
        </w:tc>
        <w:tc>
          <w:tcPr>
            <w:tcW w:w="2487" w:type="dxa"/>
            <w:vMerge/>
            <w:vAlign w:val="center"/>
          </w:tcPr>
          <w:p w14:paraId="6830811E" w14:textId="77777777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656" w:type="dxa"/>
            <w:vAlign w:val="center"/>
          </w:tcPr>
          <w:p w14:paraId="27D6586E" w14:textId="3EF68F77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krzysztof.antosiak@lodzkie.pl</w:t>
            </w:r>
          </w:p>
        </w:tc>
      </w:tr>
      <w:tr w:rsidR="00B63858" w:rsidRPr="00EA69D8" w14:paraId="5E06FE8E" w14:textId="77777777" w:rsidTr="00B63858">
        <w:trPr>
          <w:trHeight w:val="70"/>
        </w:trPr>
        <w:tc>
          <w:tcPr>
            <w:tcW w:w="560" w:type="dxa"/>
            <w:vAlign w:val="center"/>
          </w:tcPr>
          <w:p w14:paraId="558C9BE7" w14:textId="6F34AA68" w:rsidR="00B63858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990" w:type="dxa"/>
            <w:vMerge/>
            <w:vAlign w:val="center"/>
          </w:tcPr>
          <w:p w14:paraId="0E45C70F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25F251A2" w14:textId="29C585A6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Ewa Kacprzyk</w:t>
            </w:r>
          </w:p>
        </w:tc>
        <w:tc>
          <w:tcPr>
            <w:tcW w:w="2487" w:type="dxa"/>
            <w:vAlign w:val="center"/>
          </w:tcPr>
          <w:p w14:paraId="5C327CC1" w14:textId="1393CBC3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42 663 3861</w:t>
            </w:r>
          </w:p>
        </w:tc>
        <w:tc>
          <w:tcPr>
            <w:tcW w:w="3656" w:type="dxa"/>
            <w:vAlign w:val="center"/>
          </w:tcPr>
          <w:p w14:paraId="17E8EE34" w14:textId="39B475BE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ewa.kacprzyk@lodzkie.pl</w:t>
            </w:r>
          </w:p>
        </w:tc>
      </w:tr>
      <w:tr w:rsidR="00B63858" w:rsidRPr="00EA69D8" w14:paraId="41750617" w14:textId="77777777" w:rsidTr="00B63858">
        <w:trPr>
          <w:trHeight w:val="70"/>
        </w:trPr>
        <w:tc>
          <w:tcPr>
            <w:tcW w:w="560" w:type="dxa"/>
            <w:vAlign w:val="center"/>
          </w:tcPr>
          <w:p w14:paraId="1C4F1650" w14:textId="42B39909" w:rsidR="00B6385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3990" w:type="dxa"/>
            <w:vMerge/>
            <w:vAlign w:val="center"/>
          </w:tcPr>
          <w:p w14:paraId="2117AD44" w14:textId="77777777" w:rsidR="00B63858" w:rsidRPr="00EA69D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245ED801" w14:textId="5C3AFFA6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Katarzyna Młynarczyk</w:t>
            </w:r>
          </w:p>
        </w:tc>
        <w:tc>
          <w:tcPr>
            <w:tcW w:w="2487" w:type="dxa"/>
            <w:vAlign w:val="center"/>
          </w:tcPr>
          <w:p w14:paraId="65917115" w14:textId="0CFE3960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42 663 3279</w:t>
            </w:r>
          </w:p>
        </w:tc>
        <w:tc>
          <w:tcPr>
            <w:tcW w:w="3656" w:type="dxa"/>
            <w:vAlign w:val="center"/>
          </w:tcPr>
          <w:p w14:paraId="17AC20DA" w14:textId="54BD444D" w:rsidR="00B63858" w:rsidRPr="00B63858" w:rsidRDefault="00B63858" w:rsidP="00E82B55">
            <w:pPr>
              <w:spacing w:before="0" w:beforeAutospacing="0" w:after="0" w:afterAutospacing="0"/>
              <w:rPr>
                <w:rFonts w:cs="Arial"/>
              </w:rPr>
            </w:pPr>
            <w:r w:rsidRPr="00B63858">
              <w:rPr>
                <w:rFonts w:cs="Arial"/>
              </w:rPr>
              <w:t>katarzyna.mlynarczyk@lodzkie.pl</w:t>
            </w:r>
          </w:p>
        </w:tc>
      </w:tr>
      <w:tr w:rsidR="00610569" w:rsidRPr="00EA69D8" w14:paraId="272C9C1B" w14:textId="77777777" w:rsidTr="00E82B55">
        <w:tc>
          <w:tcPr>
            <w:tcW w:w="13994" w:type="dxa"/>
            <w:gridSpan w:val="5"/>
            <w:shd w:val="clear" w:color="auto" w:fill="CCECFF"/>
            <w:vAlign w:val="center"/>
          </w:tcPr>
          <w:p w14:paraId="2FDC0806" w14:textId="77777777" w:rsidR="00610569" w:rsidRPr="00EA69D8" w:rsidRDefault="00610569" w:rsidP="00E82B55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Bezpieczeństwa i Kontroli</w:t>
            </w:r>
          </w:p>
        </w:tc>
      </w:tr>
      <w:tr w:rsidR="00610569" w:rsidRPr="00EA69D8" w14:paraId="2301C8A8" w14:textId="77777777" w:rsidTr="00B63858">
        <w:trPr>
          <w:trHeight w:val="284"/>
        </w:trPr>
        <w:tc>
          <w:tcPr>
            <w:tcW w:w="560" w:type="dxa"/>
            <w:vAlign w:val="center"/>
          </w:tcPr>
          <w:p w14:paraId="756D8E0C" w14:textId="04C662DC" w:rsidR="00610569" w:rsidRPr="00EA69D8" w:rsidRDefault="00CD51B7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1</w:t>
            </w:r>
            <w:r w:rsidR="00B63858">
              <w:rPr>
                <w:rFonts w:cs="Arial"/>
              </w:rPr>
              <w:t>1</w:t>
            </w:r>
            <w:r w:rsidR="00610569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Merge w:val="restart"/>
            <w:vAlign w:val="center"/>
          </w:tcPr>
          <w:p w14:paraId="06EF6530" w14:textId="535771E5" w:rsidR="00610569" w:rsidRPr="00EA69D8" w:rsidRDefault="00610569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Wydział Analiz, Kontroli </w:t>
            </w:r>
            <w:r w:rsidR="00717CA0">
              <w:rPr>
                <w:rFonts w:cs="Arial"/>
              </w:rPr>
              <w:br/>
            </w:r>
            <w:r w:rsidRPr="00EA69D8">
              <w:rPr>
                <w:rFonts w:cs="Arial"/>
              </w:rPr>
              <w:t>i Bezpieczeństwa</w:t>
            </w:r>
          </w:p>
        </w:tc>
        <w:tc>
          <w:tcPr>
            <w:tcW w:w="3301" w:type="dxa"/>
            <w:vAlign w:val="center"/>
          </w:tcPr>
          <w:p w14:paraId="29099B9C" w14:textId="77777777" w:rsidR="00610569" w:rsidRPr="00EA69D8" w:rsidRDefault="00610569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Małgorzata Radziwolska</w:t>
            </w:r>
          </w:p>
        </w:tc>
        <w:tc>
          <w:tcPr>
            <w:tcW w:w="2487" w:type="dxa"/>
            <w:vAlign w:val="center"/>
          </w:tcPr>
          <w:p w14:paraId="70A379D9" w14:textId="77777777" w:rsidR="00610569" w:rsidRPr="00EA69D8" w:rsidRDefault="00610569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42 663 3300</w:t>
            </w:r>
          </w:p>
        </w:tc>
        <w:tc>
          <w:tcPr>
            <w:tcW w:w="3656" w:type="dxa"/>
            <w:vAlign w:val="center"/>
          </w:tcPr>
          <w:p w14:paraId="4A86734A" w14:textId="77777777" w:rsidR="00610569" w:rsidRPr="00EA69D8" w:rsidRDefault="00610569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malgorzata.radziwolska@lodzkie.pl</w:t>
            </w:r>
          </w:p>
        </w:tc>
      </w:tr>
      <w:tr w:rsidR="00717CA0" w:rsidRPr="00EA69D8" w14:paraId="03B2EC39" w14:textId="77777777" w:rsidTr="00B63858">
        <w:trPr>
          <w:trHeight w:val="76"/>
        </w:trPr>
        <w:tc>
          <w:tcPr>
            <w:tcW w:w="560" w:type="dxa"/>
            <w:vAlign w:val="center"/>
          </w:tcPr>
          <w:p w14:paraId="167BA8A7" w14:textId="49CB3A88" w:rsidR="00717CA0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17CA0" w:rsidRPr="00EA69D8">
              <w:rPr>
                <w:rFonts w:cs="Arial"/>
              </w:rPr>
              <w:t>2.</w:t>
            </w:r>
          </w:p>
        </w:tc>
        <w:tc>
          <w:tcPr>
            <w:tcW w:w="3990" w:type="dxa"/>
            <w:vMerge/>
            <w:vAlign w:val="center"/>
          </w:tcPr>
          <w:p w14:paraId="2101DD6B" w14:textId="77777777" w:rsidR="00717CA0" w:rsidRPr="00EA69D8" w:rsidRDefault="00717CA0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5F982809" w14:textId="77777777" w:rsidR="00717CA0" w:rsidRPr="00EA69D8" w:rsidRDefault="00717CA0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Małgorzata Mazur</w:t>
            </w:r>
          </w:p>
        </w:tc>
        <w:tc>
          <w:tcPr>
            <w:tcW w:w="2487" w:type="dxa"/>
            <w:vMerge w:val="restart"/>
            <w:vAlign w:val="center"/>
          </w:tcPr>
          <w:p w14:paraId="6B44DD20" w14:textId="77777777" w:rsidR="00717CA0" w:rsidRPr="00EA69D8" w:rsidRDefault="00717CA0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42 663 3509</w:t>
            </w:r>
          </w:p>
        </w:tc>
        <w:tc>
          <w:tcPr>
            <w:tcW w:w="3656" w:type="dxa"/>
            <w:vAlign w:val="center"/>
          </w:tcPr>
          <w:p w14:paraId="4BE3F821" w14:textId="77777777" w:rsidR="00717CA0" w:rsidRPr="00EA69D8" w:rsidRDefault="00717CA0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malgorzata.mazur@lodzkie.pl</w:t>
            </w:r>
          </w:p>
        </w:tc>
      </w:tr>
      <w:tr w:rsidR="00717CA0" w:rsidRPr="00EA69D8" w14:paraId="461095AE" w14:textId="77777777" w:rsidTr="00B63858">
        <w:trPr>
          <w:trHeight w:val="80"/>
        </w:trPr>
        <w:tc>
          <w:tcPr>
            <w:tcW w:w="560" w:type="dxa"/>
            <w:vAlign w:val="center"/>
          </w:tcPr>
          <w:p w14:paraId="021CFF35" w14:textId="14915E7B" w:rsidR="00717CA0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17CA0" w:rsidRPr="00EA69D8">
              <w:rPr>
                <w:rFonts w:cs="Arial"/>
              </w:rPr>
              <w:t>3.</w:t>
            </w:r>
          </w:p>
        </w:tc>
        <w:tc>
          <w:tcPr>
            <w:tcW w:w="3990" w:type="dxa"/>
            <w:vMerge/>
            <w:vAlign w:val="center"/>
          </w:tcPr>
          <w:p w14:paraId="2D774615" w14:textId="77777777" w:rsidR="00717CA0" w:rsidRPr="00EA69D8" w:rsidRDefault="00717CA0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53C86574" w14:textId="77777777" w:rsidR="00717CA0" w:rsidRPr="00EA69D8" w:rsidRDefault="00717CA0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Joanna Szyburska</w:t>
            </w:r>
          </w:p>
        </w:tc>
        <w:tc>
          <w:tcPr>
            <w:tcW w:w="2487" w:type="dxa"/>
            <w:vMerge/>
            <w:vAlign w:val="center"/>
          </w:tcPr>
          <w:p w14:paraId="49E8EB1B" w14:textId="5CB93D20" w:rsidR="00717CA0" w:rsidRPr="00EA69D8" w:rsidRDefault="00717CA0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656" w:type="dxa"/>
            <w:vAlign w:val="center"/>
          </w:tcPr>
          <w:p w14:paraId="07904E18" w14:textId="77777777" w:rsidR="00717CA0" w:rsidRPr="00EA69D8" w:rsidRDefault="00717CA0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joanna.szyburska@lodzkie.pl</w:t>
            </w:r>
          </w:p>
        </w:tc>
      </w:tr>
      <w:bookmarkEnd w:id="0"/>
      <w:tr w:rsidR="004273F7" w:rsidRPr="00EA69D8" w14:paraId="0144016C" w14:textId="77777777" w:rsidTr="00511E81">
        <w:tc>
          <w:tcPr>
            <w:tcW w:w="13994" w:type="dxa"/>
            <w:gridSpan w:val="5"/>
            <w:shd w:val="clear" w:color="auto" w:fill="CCECFF"/>
            <w:vAlign w:val="center"/>
          </w:tcPr>
          <w:p w14:paraId="178FC34C" w14:textId="77777777" w:rsidR="004273F7" w:rsidRPr="00EA69D8" w:rsidRDefault="004273F7" w:rsidP="00511E81">
            <w:pPr>
              <w:spacing w:before="240" w:beforeAutospacing="0" w:after="240" w:afterAutospacing="0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lastRenderedPageBreak/>
              <w:t>Departament Cyfryzacji i Społeczeństwa Informacyjnego</w:t>
            </w:r>
          </w:p>
        </w:tc>
      </w:tr>
      <w:tr w:rsidR="004273F7" w:rsidRPr="00EA69D8" w14:paraId="7B80E75E" w14:textId="77777777" w:rsidTr="00B63858">
        <w:tc>
          <w:tcPr>
            <w:tcW w:w="560" w:type="dxa"/>
            <w:vAlign w:val="center"/>
          </w:tcPr>
          <w:p w14:paraId="28F7324D" w14:textId="27E25DD1" w:rsidR="004273F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D51B7" w:rsidRPr="00EA69D8">
              <w:rPr>
                <w:rFonts w:cs="Arial"/>
              </w:rPr>
              <w:t>4</w:t>
            </w:r>
            <w:r w:rsidR="004273F7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Merge w:val="restart"/>
            <w:vAlign w:val="center"/>
          </w:tcPr>
          <w:p w14:paraId="2E5171F1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Systemów Informatycznych</w:t>
            </w:r>
          </w:p>
        </w:tc>
        <w:tc>
          <w:tcPr>
            <w:tcW w:w="3301" w:type="dxa"/>
            <w:vAlign w:val="center"/>
          </w:tcPr>
          <w:p w14:paraId="058CF1D9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Paweł Nowak</w:t>
            </w:r>
          </w:p>
        </w:tc>
        <w:tc>
          <w:tcPr>
            <w:tcW w:w="2487" w:type="dxa"/>
            <w:vAlign w:val="center"/>
          </w:tcPr>
          <w:p w14:paraId="0B26D203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42 291 9882</w:t>
            </w:r>
          </w:p>
        </w:tc>
        <w:tc>
          <w:tcPr>
            <w:tcW w:w="3656" w:type="dxa"/>
            <w:vAlign w:val="center"/>
          </w:tcPr>
          <w:p w14:paraId="6B537373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pawel.nowak@lodzkie.pl</w:t>
            </w:r>
          </w:p>
        </w:tc>
      </w:tr>
      <w:tr w:rsidR="004273F7" w:rsidRPr="00EA69D8" w14:paraId="661AE591" w14:textId="77777777" w:rsidTr="00B63858">
        <w:tc>
          <w:tcPr>
            <w:tcW w:w="560" w:type="dxa"/>
            <w:vAlign w:val="center"/>
          </w:tcPr>
          <w:p w14:paraId="1B38E8A1" w14:textId="3235D931" w:rsidR="004273F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D51B7" w:rsidRPr="00EA69D8">
              <w:rPr>
                <w:rFonts w:cs="Arial"/>
              </w:rPr>
              <w:t>5</w:t>
            </w:r>
            <w:r w:rsidR="004273F7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Merge/>
            <w:vAlign w:val="center"/>
          </w:tcPr>
          <w:p w14:paraId="7141161E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68FA6E7D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Sylwia Szkoda</w:t>
            </w:r>
          </w:p>
        </w:tc>
        <w:tc>
          <w:tcPr>
            <w:tcW w:w="2487" w:type="dxa"/>
            <w:vAlign w:val="center"/>
          </w:tcPr>
          <w:p w14:paraId="6A6D9955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42 291 9734</w:t>
            </w:r>
          </w:p>
        </w:tc>
        <w:tc>
          <w:tcPr>
            <w:tcW w:w="3656" w:type="dxa"/>
            <w:vAlign w:val="center"/>
          </w:tcPr>
          <w:p w14:paraId="09A04F9D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sylwia.szkoda@lodzkie.pl</w:t>
            </w:r>
          </w:p>
        </w:tc>
      </w:tr>
      <w:tr w:rsidR="004273F7" w:rsidRPr="00EA69D8" w14:paraId="3472ED73" w14:textId="77777777" w:rsidTr="00B63858">
        <w:trPr>
          <w:trHeight w:val="448"/>
        </w:trPr>
        <w:tc>
          <w:tcPr>
            <w:tcW w:w="560" w:type="dxa"/>
            <w:vAlign w:val="center"/>
          </w:tcPr>
          <w:p w14:paraId="30E5D9F9" w14:textId="56DA0477" w:rsidR="004273F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D51B7" w:rsidRPr="00EA69D8">
              <w:rPr>
                <w:rFonts w:cs="Arial"/>
              </w:rPr>
              <w:t>6</w:t>
            </w:r>
            <w:r w:rsidR="004273F7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7CE7E751" w14:textId="434AA3BA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Wsparcia i Infrastruktury</w:t>
            </w:r>
          </w:p>
        </w:tc>
        <w:tc>
          <w:tcPr>
            <w:tcW w:w="3301" w:type="dxa"/>
            <w:vAlign w:val="center"/>
          </w:tcPr>
          <w:p w14:paraId="67A201AA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Krzysztof Gębski</w:t>
            </w:r>
          </w:p>
        </w:tc>
        <w:tc>
          <w:tcPr>
            <w:tcW w:w="2487" w:type="dxa"/>
            <w:vAlign w:val="center"/>
          </w:tcPr>
          <w:p w14:paraId="4D26BEAF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42 291 9770</w:t>
            </w:r>
          </w:p>
        </w:tc>
        <w:tc>
          <w:tcPr>
            <w:tcW w:w="3656" w:type="dxa"/>
            <w:vAlign w:val="center"/>
          </w:tcPr>
          <w:p w14:paraId="626E16F0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krzysztof.gebski@lodzkie.pl</w:t>
            </w:r>
          </w:p>
        </w:tc>
      </w:tr>
      <w:tr w:rsidR="004273F7" w:rsidRPr="00EA69D8" w14:paraId="40C20F45" w14:textId="77777777" w:rsidTr="00511E81">
        <w:tc>
          <w:tcPr>
            <w:tcW w:w="13994" w:type="dxa"/>
            <w:gridSpan w:val="5"/>
            <w:shd w:val="clear" w:color="auto" w:fill="CCECFF"/>
            <w:vAlign w:val="center"/>
          </w:tcPr>
          <w:p w14:paraId="7709745D" w14:textId="77777777" w:rsidR="004273F7" w:rsidRPr="00EA69D8" w:rsidRDefault="004273F7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Edukacji</w:t>
            </w:r>
          </w:p>
        </w:tc>
      </w:tr>
      <w:tr w:rsidR="004273F7" w:rsidRPr="00EA69D8" w14:paraId="70DE81D0" w14:textId="77777777" w:rsidTr="00B63858">
        <w:trPr>
          <w:trHeight w:val="506"/>
        </w:trPr>
        <w:tc>
          <w:tcPr>
            <w:tcW w:w="560" w:type="dxa"/>
            <w:vAlign w:val="center"/>
          </w:tcPr>
          <w:p w14:paraId="6FD09644" w14:textId="04EA3701" w:rsidR="004273F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D51B7" w:rsidRPr="00EA69D8">
              <w:rPr>
                <w:rFonts w:cs="Arial"/>
              </w:rPr>
              <w:t>7</w:t>
            </w:r>
            <w:r w:rsidR="004273F7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3021A47E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Edukacji i Projektów Edukacyjnych</w:t>
            </w:r>
          </w:p>
        </w:tc>
        <w:tc>
          <w:tcPr>
            <w:tcW w:w="3301" w:type="dxa"/>
            <w:vAlign w:val="center"/>
          </w:tcPr>
          <w:p w14:paraId="15B03DEF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Aleksandra Chęcińska-Matusiak</w:t>
            </w:r>
          </w:p>
        </w:tc>
        <w:tc>
          <w:tcPr>
            <w:tcW w:w="2487" w:type="dxa"/>
            <w:vAlign w:val="center"/>
          </w:tcPr>
          <w:p w14:paraId="2544AA3B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42 291 98 37</w:t>
            </w:r>
          </w:p>
        </w:tc>
        <w:tc>
          <w:tcPr>
            <w:tcW w:w="3656" w:type="dxa"/>
            <w:vAlign w:val="center"/>
          </w:tcPr>
          <w:p w14:paraId="564359F2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aleksandra.checinska@lodzkie.pl</w:t>
            </w:r>
          </w:p>
        </w:tc>
      </w:tr>
      <w:tr w:rsidR="004273F7" w:rsidRPr="00EA69D8" w14:paraId="16AF2901" w14:textId="77777777" w:rsidTr="00511E81">
        <w:tc>
          <w:tcPr>
            <w:tcW w:w="13994" w:type="dxa"/>
            <w:gridSpan w:val="5"/>
            <w:shd w:val="clear" w:color="auto" w:fill="CCECFF"/>
            <w:vAlign w:val="center"/>
          </w:tcPr>
          <w:p w14:paraId="490317A6" w14:textId="77777777" w:rsidR="004273F7" w:rsidRPr="00EA69D8" w:rsidRDefault="004273F7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Geodezji, Kartografii i Geologii</w:t>
            </w:r>
          </w:p>
        </w:tc>
      </w:tr>
      <w:tr w:rsidR="004273F7" w:rsidRPr="00EA69D8" w14:paraId="04CE11CB" w14:textId="77777777" w:rsidTr="00B63858">
        <w:trPr>
          <w:trHeight w:val="422"/>
        </w:trPr>
        <w:tc>
          <w:tcPr>
            <w:tcW w:w="560" w:type="dxa"/>
            <w:vAlign w:val="center"/>
          </w:tcPr>
          <w:p w14:paraId="58C4BBD7" w14:textId="284CD8D0" w:rsidR="004273F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D51B7" w:rsidRPr="00EA69D8">
              <w:rPr>
                <w:rFonts w:cs="Arial"/>
              </w:rPr>
              <w:t>8</w:t>
            </w:r>
            <w:r w:rsidR="004273F7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0E6714F4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-</w:t>
            </w:r>
          </w:p>
        </w:tc>
        <w:tc>
          <w:tcPr>
            <w:tcW w:w="3301" w:type="dxa"/>
            <w:vAlign w:val="center"/>
          </w:tcPr>
          <w:p w14:paraId="239B930F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Marcin Pasikowski</w:t>
            </w:r>
          </w:p>
        </w:tc>
        <w:tc>
          <w:tcPr>
            <w:tcW w:w="2487" w:type="dxa"/>
            <w:vAlign w:val="center"/>
          </w:tcPr>
          <w:p w14:paraId="226565B1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42 663 36 41</w:t>
            </w:r>
          </w:p>
        </w:tc>
        <w:tc>
          <w:tcPr>
            <w:tcW w:w="3656" w:type="dxa"/>
            <w:vAlign w:val="center"/>
          </w:tcPr>
          <w:p w14:paraId="26FAF678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marcin.pasikowski@lodzkie.pl</w:t>
            </w:r>
          </w:p>
        </w:tc>
      </w:tr>
      <w:tr w:rsidR="00134925" w:rsidRPr="00EA69D8" w14:paraId="167B8B10" w14:textId="77777777" w:rsidTr="00511E81">
        <w:tc>
          <w:tcPr>
            <w:tcW w:w="13994" w:type="dxa"/>
            <w:gridSpan w:val="5"/>
            <w:shd w:val="clear" w:color="auto" w:fill="CCECFF"/>
            <w:vAlign w:val="center"/>
          </w:tcPr>
          <w:p w14:paraId="2C500FD1" w14:textId="3ECE9DBA" w:rsidR="00134925" w:rsidRPr="00EA69D8" w:rsidRDefault="004273F7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 xml:space="preserve">Departament </w:t>
            </w:r>
            <w:bookmarkStart w:id="1" w:name="_Hlk191026879"/>
            <w:r w:rsidRPr="00EA69D8">
              <w:rPr>
                <w:rFonts w:cs="Arial"/>
                <w:b/>
                <w:bCs/>
              </w:rPr>
              <w:t>Klimatu i Środowiska</w:t>
            </w:r>
            <w:bookmarkEnd w:id="1"/>
          </w:p>
        </w:tc>
      </w:tr>
      <w:tr w:rsidR="00610569" w:rsidRPr="00EA69D8" w14:paraId="3C5AEAF7" w14:textId="77777777" w:rsidTr="00B63858">
        <w:trPr>
          <w:trHeight w:val="499"/>
        </w:trPr>
        <w:tc>
          <w:tcPr>
            <w:tcW w:w="560" w:type="dxa"/>
            <w:vAlign w:val="center"/>
          </w:tcPr>
          <w:p w14:paraId="67DA49A2" w14:textId="272666ED" w:rsidR="00610569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10569" w:rsidRPr="00EA69D8">
              <w:rPr>
                <w:rFonts w:cs="Arial"/>
              </w:rPr>
              <w:t>9.</w:t>
            </w:r>
          </w:p>
        </w:tc>
        <w:tc>
          <w:tcPr>
            <w:tcW w:w="3990" w:type="dxa"/>
            <w:vMerge w:val="restart"/>
            <w:vAlign w:val="center"/>
          </w:tcPr>
          <w:p w14:paraId="3C47AFF0" w14:textId="77BF8915" w:rsidR="00610569" w:rsidRPr="00EA69D8" w:rsidRDefault="0061056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Polityki Klimatycznej</w:t>
            </w:r>
          </w:p>
        </w:tc>
        <w:tc>
          <w:tcPr>
            <w:tcW w:w="3301" w:type="dxa"/>
            <w:vAlign w:val="center"/>
          </w:tcPr>
          <w:p w14:paraId="25355F4F" w14:textId="3046D0B6" w:rsidR="00610569" w:rsidRPr="00EA69D8" w:rsidRDefault="0061056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Aneta Sterniczuk</w:t>
            </w:r>
          </w:p>
        </w:tc>
        <w:tc>
          <w:tcPr>
            <w:tcW w:w="2487" w:type="dxa"/>
            <w:vMerge w:val="restart"/>
            <w:vAlign w:val="center"/>
          </w:tcPr>
          <w:p w14:paraId="0B961A5E" w14:textId="4DD286FE" w:rsidR="00610569" w:rsidRPr="00EA69D8" w:rsidRDefault="0061056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42 291 9774</w:t>
            </w:r>
          </w:p>
        </w:tc>
        <w:tc>
          <w:tcPr>
            <w:tcW w:w="3656" w:type="dxa"/>
            <w:vAlign w:val="center"/>
          </w:tcPr>
          <w:p w14:paraId="187E3243" w14:textId="0B494FA6" w:rsidR="00610569" w:rsidRPr="00EA69D8" w:rsidRDefault="0061056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aneta.sterniczuk@lodzkie.pl</w:t>
            </w:r>
          </w:p>
        </w:tc>
      </w:tr>
      <w:tr w:rsidR="00610569" w:rsidRPr="00EA69D8" w14:paraId="3E7AA329" w14:textId="77777777" w:rsidTr="00B63858">
        <w:trPr>
          <w:trHeight w:val="420"/>
        </w:trPr>
        <w:tc>
          <w:tcPr>
            <w:tcW w:w="560" w:type="dxa"/>
            <w:vAlign w:val="center"/>
          </w:tcPr>
          <w:p w14:paraId="03705135" w14:textId="55F6F68C" w:rsidR="00610569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0.</w:t>
            </w:r>
          </w:p>
        </w:tc>
        <w:tc>
          <w:tcPr>
            <w:tcW w:w="3990" w:type="dxa"/>
            <w:vMerge/>
            <w:vAlign w:val="center"/>
          </w:tcPr>
          <w:p w14:paraId="06E804B2" w14:textId="77777777" w:rsidR="00610569" w:rsidRPr="00EA69D8" w:rsidRDefault="00610569" w:rsidP="00511E81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0E08DB1D" w14:textId="7485F5A7" w:rsidR="00610569" w:rsidRPr="00EA69D8" w:rsidRDefault="0061056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Joanna Górczak</w:t>
            </w:r>
          </w:p>
        </w:tc>
        <w:tc>
          <w:tcPr>
            <w:tcW w:w="2487" w:type="dxa"/>
            <w:vMerge/>
            <w:vAlign w:val="center"/>
          </w:tcPr>
          <w:p w14:paraId="04CA8EBA" w14:textId="1129450F" w:rsidR="00610569" w:rsidRPr="00EA69D8" w:rsidRDefault="00610569" w:rsidP="00511E81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656" w:type="dxa"/>
            <w:vAlign w:val="center"/>
          </w:tcPr>
          <w:p w14:paraId="69D228F8" w14:textId="598C18F5" w:rsidR="00610569" w:rsidRPr="00EA69D8" w:rsidRDefault="0061056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joanna.gorczak@lodzkie.pl</w:t>
            </w:r>
          </w:p>
        </w:tc>
      </w:tr>
      <w:tr w:rsidR="004273F7" w:rsidRPr="00EA69D8" w14:paraId="2BF08581" w14:textId="77777777" w:rsidTr="00511E81">
        <w:tc>
          <w:tcPr>
            <w:tcW w:w="13994" w:type="dxa"/>
            <w:gridSpan w:val="5"/>
            <w:shd w:val="clear" w:color="auto" w:fill="CCECFF"/>
            <w:vAlign w:val="center"/>
          </w:tcPr>
          <w:p w14:paraId="0B007761" w14:textId="77777777" w:rsidR="004273F7" w:rsidRPr="00EA69D8" w:rsidRDefault="004273F7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Kultury</w:t>
            </w:r>
          </w:p>
        </w:tc>
      </w:tr>
      <w:tr w:rsidR="004273F7" w:rsidRPr="00EA69D8" w14:paraId="549085B0" w14:textId="77777777" w:rsidTr="00B63858">
        <w:trPr>
          <w:trHeight w:val="886"/>
        </w:trPr>
        <w:tc>
          <w:tcPr>
            <w:tcW w:w="560" w:type="dxa"/>
            <w:vAlign w:val="center"/>
          </w:tcPr>
          <w:p w14:paraId="453E615B" w14:textId="5718BE16" w:rsidR="004273F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  <w:r w:rsidR="00CD51B7" w:rsidRPr="00EA69D8">
              <w:rPr>
                <w:rFonts w:cs="Arial"/>
              </w:rPr>
              <w:t>1</w:t>
            </w:r>
            <w:r w:rsidR="004273F7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Merge w:val="restart"/>
            <w:vAlign w:val="center"/>
          </w:tcPr>
          <w:p w14:paraId="0529C271" w14:textId="3A498C9E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Wydział Dziedzictwa Kulturowego </w:t>
            </w:r>
            <w:r w:rsidR="00CD51B7" w:rsidRPr="00EA69D8">
              <w:rPr>
                <w:rFonts w:cs="Arial"/>
              </w:rPr>
              <w:br/>
            </w:r>
            <w:r w:rsidRPr="00EA69D8">
              <w:rPr>
                <w:rFonts w:cs="Arial"/>
              </w:rPr>
              <w:t>i Mecenatu</w:t>
            </w:r>
          </w:p>
        </w:tc>
        <w:tc>
          <w:tcPr>
            <w:tcW w:w="3301" w:type="dxa"/>
            <w:vAlign w:val="center"/>
          </w:tcPr>
          <w:p w14:paraId="2E152F7C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Tomasz Masłocha</w:t>
            </w:r>
          </w:p>
        </w:tc>
        <w:tc>
          <w:tcPr>
            <w:tcW w:w="2487" w:type="dxa"/>
            <w:vAlign w:val="center"/>
          </w:tcPr>
          <w:p w14:paraId="7DCB77FE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42 291 97 41</w:t>
            </w:r>
          </w:p>
        </w:tc>
        <w:tc>
          <w:tcPr>
            <w:tcW w:w="3656" w:type="dxa"/>
            <w:vAlign w:val="center"/>
          </w:tcPr>
          <w:p w14:paraId="01C74436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tomasz.maslocha@lodzkie.pl</w:t>
            </w:r>
          </w:p>
        </w:tc>
      </w:tr>
      <w:tr w:rsidR="004273F7" w:rsidRPr="00EA69D8" w14:paraId="3EAF4577" w14:textId="77777777" w:rsidTr="00B63858">
        <w:trPr>
          <w:trHeight w:val="558"/>
        </w:trPr>
        <w:tc>
          <w:tcPr>
            <w:tcW w:w="560" w:type="dxa"/>
            <w:vAlign w:val="center"/>
          </w:tcPr>
          <w:p w14:paraId="47658203" w14:textId="42ADA8D6" w:rsidR="004273F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2</w:t>
            </w:r>
            <w:r w:rsidR="004273F7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Merge/>
            <w:vAlign w:val="center"/>
          </w:tcPr>
          <w:p w14:paraId="1C398C1A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66C08135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Bartłomiej Pielas</w:t>
            </w:r>
          </w:p>
        </w:tc>
        <w:tc>
          <w:tcPr>
            <w:tcW w:w="2487" w:type="dxa"/>
            <w:vAlign w:val="center"/>
          </w:tcPr>
          <w:p w14:paraId="0229BE33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42 663 37 71</w:t>
            </w:r>
          </w:p>
        </w:tc>
        <w:tc>
          <w:tcPr>
            <w:tcW w:w="3656" w:type="dxa"/>
            <w:vAlign w:val="center"/>
          </w:tcPr>
          <w:p w14:paraId="16726C3E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bartlomiej.pielas@lodzkie.pl</w:t>
            </w:r>
          </w:p>
        </w:tc>
      </w:tr>
      <w:tr w:rsidR="004273F7" w:rsidRPr="00EA69D8" w14:paraId="2E1BA61A" w14:textId="77777777" w:rsidTr="00B63858">
        <w:trPr>
          <w:trHeight w:val="406"/>
        </w:trPr>
        <w:tc>
          <w:tcPr>
            <w:tcW w:w="560" w:type="dxa"/>
            <w:vAlign w:val="center"/>
          </w:tcPr>
          <w:p w14:paraId="6508C6E3" w14:textId="0F524ECD" w:rsidR="004273F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3</w:t>
            </w:r>
            <w:r w:rsidR="004273F7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1CC2D872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Ekonomiczny</w:t>
            </w:r>
          </w:p>
        </w:tc>
        <w:tc>
          <w:tcPr>
            <w:tcW w:w="3301" w:type="dxa"/>
            <w:vAlign w:val="center"/>
          </w:tcPr>
          <w:p w14:paraId="79F6490E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Agnieszka Florczak-Dutkiewicz</w:t>
            </w:r>
          </w:p>
        </w:tc>
        <w:tc>
          <w:tcPr>
            <w:tcW w:w="2487" w:type="dxa"/>
            <w:vAlign w:val="center"/>
          </w:tcPr>
          <w:p w14:paraId="785D8E66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42 291 98 35</w:t>
            </w:r>
          </w:p>
        </w:tc>
        <w:tc>
          <w:tcPr>
            <w:tcW w:w="3656" w:type="dxa"/>
            <w:vAlign w:val="center"/>
          </w:tcPr>
          <w:p w14:paraId="382CEA0C" w14:textId="77777777" w:rsidR="004273F7" w:rsidRPr="00EA69D8" w:rsidRDefault="004273F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agnieszka.florczak@lodzkie.pl</w:t>
            </w:r>
          </w:p>
        </w:tc>
      </w:tr>
      <w:tr w:rsidR="00CD51B7" w:rsidRPr="00EA69D8" w14:paraId="036F74E2" w14:textId="77777777" w:rsidTr="00E82B55">
        <w:tc>
          <w:tcPr>
            <w:tcW w:w="13994" w:type="dxa"/>
            <w:gridSpan w:val="5"/>
            <w:shd w:val="clear" w:color="auto" w:fill="CCECFF"/>
            <w:vAlign w:val="center"/>
          </w:tcPr>
          <w:p w14:paraId="717DD55E" w14:textId="77777777" w:rsidR="00CD51B7" w:rsidRPr="00EA69D8" w:rsidRDefault="00CD51B7" w:rsidP="00E82B55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Polityki Regionalnej i Współpracy Zagranicznej</w:t>
            </w:r>
          </w:p>
        </w:tc>
      </w:tr>
      <w:tr w:rsidR="00CD51B7" w:rsidRPr="00EA69D8" w14:paraId="7F9090D2" w14:textId="77777777" w:rsidTr="00B63858">
        <w:trPr>
          <w:trHeight w:val="408"/>
        </w:trPr>
        <w:tc>
          <w:tcPr>
            <w:tcW w:w="560" w:type="dxa"/>
            <w:vAlign w:val="center"/>
          </w:tcPr>
          <w:p w14:paraId="65E3ADC8" w14:textId="6970148D" w:rsidR="00CD51B7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4.</w:t>
            </w:r>
          </w:p>
        </w:tc>
        <w:tc>
          <w:tcPr>
            <w:tcW w:w="3990" w:type="dxa"/>
            <w:vAlign w:val="center"/>
          </w:tcPr>
          <w:p w14:paraId="6A8ECDE3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Rozwoju Regionu</w:t>
            </w:r>
          </w:p>
        </w:tc>
        <w:tc>
          <w:tcPr>
            <w:tcW w:w="3301" w:type="dxa"/>
            <w:vAlign w:val="center"/>
          </w:tcPr>
          <w:p w14:paraId="037D5D74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Mariusz Stobiecki</w:t>
            </w:r>
          </w:p>
        </w:tc>
        <w:tc>
          <w:tcPr>
            <w:tcW w:w="2487" w:type="dxa"/>
            <w:vAlign w:val="center"/>
          </w:tcPr>
          <w:p w14:paraId="7B76D266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42 663 31 32</w:t>
            </w:r>
          </w:p>
        </w:tc>
        <w:tc>
          <w:tcPr>
            <w:tcW w:w="3656" w:type="dxa"/>
            <w:vAlign w:val="center"/>
          </w:tcPr>
          <w:p w14:paraId="18729A27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mariusz.stobiecki@lodzkie.pl</w:t>
            </w:r>
          </w:p>
        </w:tc>
      </w:tr>
      <w:tr w:rsidR="00CD51B7" w:rsidRPr="00EA69D8" w14:paraId="0BF5D098" w14:textId="77777777" w:rsidTr="00E82B55">
        <w:tc>
          <w:tcPr>
            <w:tcW w:w="13994" w:type="dxa"/>
            <w:gridSpan w:val="5"/>
            <w:shd w:val="clear" w:color="auto" w:fill="CCECFF"/>
            <w:vAlign w:val="center"/>
          </w:tcPr>
          <w:p w14:paraId="34070273" w14:textId="77777777" w:rsidR="00CD51B7" w:rsidRPr="00EA69D8" w:rsidRDefault="00CD51B7" w:rsidP="00E82B55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Polityki Zdrowotnej</w:t>
            </w:r>
          </w:p>
        </w:tc>
      </w:tr>
      <w:tr w:rsidR="00CD51B7" w:rsidRPr="00EA69D8" w14:paraId="1B411117" w14:textId="77777777" w:rsidTr="00B63858">
        <w:trPr>
          <w:trHeight w:val="206"/>
        </w:trPr>
        <w:tc>
          <w:tcPr>
            <w:tcW w:w="560" w:type="dxa"/>
            <w:vAlign w:val="center"/>
          </w:tcPr>
          <w:p w14:paraId="70501063" w14:textId="775B843D" w:rsidR="00CD51B7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5.</w:t>
            </w:r>
          </w:p>
        </w:tc>
        <w:tc>
          <w:tcPr>
            <w:tcW w:w="3990" w:type="dxa"/>
            <w:vAlign w:val="center"/>
          </w:tcPr>
          <w:p w14:paraId="4A919682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Wydział Ekonomiczny </w:t>
            </w:r>
          </w:p>
        </w:tc>
        <w:tc>
          <w:tcPr>
            <w:tcW w:w="3301" w:type="dxa"/>
            <w:vAlign w:val="center"/>
          </w:tcPr>
          <w:p w14:paraId="4E47CC79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Katarzyna Jędrzejczak-Galewska</w:t>
            </w:r>
          </w:p>
        </w:tc>
        <w:tc>
          <w:tcPr>
            <w:tcW w:w="2487" w:type="dxa"/>
            <w:vAlign w:val="center"/>
          </w:tcPr>
          <w:p w14:paraId="337C103B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42 291 98 53</w:t>
            </w:r>
          </w:p>
        </w:tc>
        <w:tc>
          <w:tcPr>
            <w:tcW w:w="3656" w:type="dxa"/>
            <w:vAlign w:val="center"/>
          </w:tcPr>
          <w:p w14:paraId="39876BD8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katarzyna.galewska@lodzkie.pl</w:t>
            </w:r>
          </w:p>
        </w:tc>
      </w:tr>
      <w:tr w:rsidR="00CD51B7" w:rsidRPr="00EA69D8" w14:paraId="4EB59C08" w14:textId="77777777" w:rsidTr="00B63858">
        <w:trPr>
          <w:trHeight w:val="70"/>
        </w:trPr>
        <w:tc>
          <w:tcPr>
            <w:tcW w:w="560" w:type="dxa"/>
            <w:vAlign w:val="center"/>
          </w:tcPr>
          <w:p w14:paraId="2A396E1B" w14:textId="7BFDD9DC" w:rsidR="00CD51B7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6.</w:t>
            </w:r>
          </w:p>
        </w:tc>
        <w:tc>
          <w:tcPr>
            <w:tcW w:w="3990" w:type="dxa"/>
            <w:vMerge w:val="restart"/>
            <w:vAlign w:val="center"/>
          </w:tcPr>
          <w:p w14:paraId="7841D7F9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Administracyjny</w:t>
            </w:r>
          </w:p>
        </w:tc>
        <w:tc>
          <w:tcPr>
            <w:tcW w:w="3301" w:type="dxa"/>
            <w:vAlign w:val="center"/>
          </w:tcPr>
          <w:p w14:paraId="11076751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Joanna Aleksandrowicz</w:t>
            </w:r>
          </w:p>
        </w:tc>
        <w:tc>
          <w:tcPr>
            <w:tcW w:w="2487" w:type="dxa"/>
            <w:vAlign w:val="center"/>
          </w:tcPr>
          <w:p w14:paraId="64134BA4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42 291 98 55</w:t>
            </w:r>
          </w:p>
        </w:tc>
        <w:tc>
          <w:tcPr>
            <w:tcW w:w="3656" w:type="dxa"/>
            <w:vAlign w:val="center"/>
          </w:tcPr>
          <w:p w14:paraId="5349BBC7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joanna.aleksandrowicz@lodzkie.pl</w:t>
            </w:r>
          </w:p>
        </w:tc>
      </w:tr>
      <w:tr w:rsidR="00CD51B7" w:rsidRPr="00EA69D8" w14:paraId="5F3DD06B" w14:textId="77777777" w:rsidTr="00B63858">
        <w:trPr>
          <w:trHeight w:val="70"/>
        </w:trPr>
        <w:tc>
          <w:tcPr>
            <w:tcW w:w="560" w:type="dxa"/>
            <w:vAlign w:val="center"/>
          </w:tcPr>
          <w:p w14:paraId="282FB779" w14:textId="783E749D" w:rsidR="00CD51B7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7.</w:t>
            </w:r>
          </w:p>
        </w:tc>
        <w:tc>
          <w:tcPr>
            <w:tcW w:w="3990" w:type="dxa"/>
            <w:vMerge/>
            <w:vAlign w:val="center"/>
          </w:tcPr>
          <w:p w14:paraId="499E6B42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5D8595B2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Natalia Garczyńska</w:t>
            </w:r>
          </w:p>
        </w:tc>
        <w:tc>
          <w:tcPr>
            <w:tcW w:w="2487" w:type="dxa"/>
            <w:vAlign w:val="center"/>
          </w:tcPr>
          <w:p w14:paraId="68CCBBE2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42 291 98 76</w:t>
            </w:r>
          </w:p>
        </w:tc>
        <w:tc>
          <w:tcPr>
            <w:tcW w:w="3656" w:type="dxa"/>
            <w:vAlign w:val="center"/>
          </w:tcPr>
          <w:p w14:paraId="1150AE5D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natalia.garczynska@lodzkie.pl</w:t>
            </w:r>
          </w:p>
        </w:tc>
      </w:tr>
      <w:tr w:rsidR="00CD51B7" w:rsidRPr="00EA69D8" w14:paraId="41A21D90" w14:textId="77777777" w:rsidTr="00B63858">
        <w:trPr>
          <w:trHeight w:val="70"/>
        </w:trPr>
        <w:tc>
          <w:tcPr>
            <w:tcW w:w="560" w:type="dxa"/>
            <w:vAlign w:val="center"/>
          </w:tcPr>
          <w:p w14:paraId="61718045" w14:textId="71B95002" w:rsidR="00CD51B7" w:rsidRPr="00EA69D8" w:rsidRDefault="00B63858" w:rsidP="00E82B55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8.</w:t>
            </w:r>
          </w:p>
        </w:tc>
        <w:tc>
          <w:tcPr>
            <w:tcW w:w="3990" w:type="dxa"/>
            <w:vAlign w:val="center"/>
          </w:tcPr>
          <w:p w14:paraId="5A52CA61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Ochrony Zdrowia</w:t>
            </w:r>
          </w:p>
        </w:tc>
        <w:tc>
          <w:tcPr>
            <w:tcW w:w="3301" w:type="dxa"/>
            <w:vAlign w:val="center"/>
          </w:tcPr>
          <w:p w14:paraId="352AD9FC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Magdalena Chojecka</w:t>
            </w:r>
          </w:p>
        </w:tc>
        <w:tc>
          <w:tcPr>
            <w:tcW w:w="2487" w:type="dxa"/>
            <w:vAlign w:val="center"/>
          </w:tcPr>
          <w:p w14:paraId="47F95DDB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42 291 98 63</w:t>
            </w:r>
          </w:p>
        </w:tc>
        <w:tc>
          <w:tcPr>
            <w:tcW w:w="3656" w:type="dxa"/>
            <w:vAlign w:val="center"/>
          </w:tcPr>
          <w:p w14:paraId="44927512" w14:textId="77777777" w:rsidR="00CD51B7" w:rsidRPr="00EA69D8" w:rsidRDefault="00CD51B7" w:rsidP="00E82B55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magdalena.chojecka@lodzkie.pl</w:t>
            </w:r>
          </w:p>
        </w:tc>
      </w:tr>
      <w:tr w:rsidR="00511E81" w:rsidRPr="00EA69D8" w14:paraId="682DE7DA" w14:textId="77777777" w:rsidTr="00511E81">
        <w:tc>
          <w:tcPr>
            <w:tcW w:w="13994" w:type="dxa"/>
            <w:gridSpan w:val="5"/>
            <w:shd w:val="clear" w:color="auto" w:fill="CCECFF"/>
            <w:vAlign w:val="center"/>
          </w:tcPr>
          <w:p w14:paraId="0C95C186" w14:textId="77777777" w:rsidR="00511E81" w:rsidRPr="00EA69D8" w:rsidRDefault="00511E81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bookmarkStart w:id="2" w:name="_Hlk191536120"/>
            <w:r w:rsidRPr="00EA69D8">
              <w:rPr>
                <w:rFonts w:cs="Arial"/>
                <w:b/>
                <w:bCs/>
              </w:rPr>
              <w:t>Departament Promocji</w:t>
            </w:r>
          </w:p>
        </w:tc>
      </w:tr>
      <w:bookmarkEnd w:id="2"/>
      <w:tr w:rsidR="00511E81" w:rsidRPr="00EA69D8" w14:paraId="5F34CE95" w14:textId="77777777" w:rsidTr="00B63858">
        <w:trPr>
          <w:trHeight w:val="70"/>
        </w:trPr>
        <w:tc>
          <w:tcPr>
            <w:tcW w:w="560" w:type="dxa"/>
            <w:vAlign w:val="center"/>
          </w:tcPr>
          <w:p w14:paraId="44247C8C" w14:textId="31BA9559" w:rsidR="00511E81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D51B7" w:rsidRPr="00EA69D8">
              <w:rPr>
                <w:rFonts w:cs="Arial"/>
              </w:rPr>
              <w:t>9</w:t>
            </w:r>
            <w:r w:rsidR="00511E81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46CAE558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Kreowania Marki i Promocji Województwa</w:t>
            </w:r>
          </w:p>
        </w:tc>
        <w:tc>
          <w:tcPr>
            <w:tcW w:w="3301" w:type="dxa"/>
            <w:vAlign w:val="center"/>
          </w:tcPr>
          <w:p w14:paraId="70CD3CAE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Romuald Szczepański</w:t>
            </w:r>
          </w:p>
        </w:tc>
        <w:tc>
          <w:tcPr>
            <w:tcW w:w="2487" w:type="dxa"/>
            <w:vAlign w:val="center"/>
          </w:tcPr>
          <w:p w14:paraId="0C9DC5A4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42 663 3579</w:t>
            </w:r>
          </w:p>
        </w:tc>
        <w:tc>
          <w:tcPr>
            <w:tcW w:w="3656" w:type="dxa"/>
            <w:vAlign w:val="center"/>
          </w:tcPr>
          <w:p w14:paraId="1BB3E3BF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romuald.szczepanski@lodzkie.pl</w:t>
            </w:r>
          </w:p>
        </w:tc>
      </w:tr>
      <w:tr w:rsidR="00CD51B7" w:rsidRPr="00EA69D8" w14:paraId="7A6A19FB" w14:textId="77777777" w:rsidTr="00E82B55">
        <w:tc>
          <w:tcPr>
            <w:tcW w:w="13994" w:type="dxa"/>
            <w:gridSpan w:val="5"/>
            <w:shd w:val="clear" w:color="auto" w:fill="CCECFF"/>
            <w:vAlign w:val="center"/>
          </w:tcPr>
          <w:p w14:paraId="1381ECE7" w14:textId="0352E0BA" w:rsidR="00CD51B7" w:rsidRPr="00EA69D8" w:rsidRDefault="00CD51B7" w:rsidP="00E82B55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lastRenderedPageBreak/>
              <w:t>Departament Przedsiębiorczości i Sprawiedliwej Transformacji</w:t>
            </w:r>
          </w:p>
        </w:tc>
      </w:tr>
      <w:tr w:rsidR="00CD51B7" w:rsidRPr="00EA69D8" w14:paraId="6EF96FAB" w14:textId="77777777" w:rsidTr="00B63858">
        <w:trPr>
          <w:trHeight w:val="208"/>
        </w:trPr>
        <w:tc>
          <w:tcPr>
            <w:tcW w:w="560" w:type="dxa"/>
            <w:vAlign w:val="center"/>
          </w:tcPr>
          <w:p w14:paraId="7E07B719" w14:textId="1D847E03" w:rsidR="00CD51B7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D51B7" w:rsidRPr="00EA69D8">
              <w:rPr>
                <w:rFonts w:cs="Arial"/>
              </w:rPr>
              <w:t>0.</w:t>
            </w:r>
          </w:p>
        </w:tc>
        <w:tc>
          <w:tcPr>
            <w:tcW w:w="3990" w:type="dxa"/>
            <w:vAlign w:val="center"/>
          </w:tcPr>
          <w:p w14:paraId="09083412" w14:textId="20EBF08C" w:rsidR="00CD51B7" w:rsidRPr="00EA69D8" w:rsidRDefault="00CD51B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Rozwoju Przedsiębiorczości</w:t>
            </w:r>
          </w:p>
        </w:tc>
        <w:tc>
          <w:tcPr>
            <w:tcW w:w="3301" w:type="dxa"/>
            <w:vAlign w:val="center"/>
          </w:tcPr>
          <w:p w14:paraId="1AC23EEE" w14:textId="6CE2AB11" w:rsidR="00CD51B7" w:rsidRPr="00EA69D8" w:rsidRDefault="00CD51B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Gabriel Bednarczyk</w:t>
            </w:r>
          </w:p>
        </w:tc>
        <w:tc>
          <w:tcPr>
            <w:tcW w:w="2487" w:type="dxa"/>
            <w:vAlign w:val="center"/>
          </w:tcPr>
          <w:p w14:paraId="28F4E044" w14:textId="4D14C934" w:rsidR="00CD51B7" w:rsidRPr="00EA69D8" w:rsidRDefault="00CD51B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42 291 9898</w:t>
            </w:r>
          </w:p>
        </w:tc>
        <w:tc>
          <w:tcPr>
            <w:tcW w:w="3656" w:type="dxa"/>
            <w:vAlign w:val="center"/>
          </w:tcPr>
          <w:p w14:paraId="554C6632" w14:textId="36B4ACEA" w:rsidR="00CD51B7" w:rsidRPr="00EA69D8" w:rsidRDefault="00CD51B7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gabriel.bednarczyk@lodzkie.pl</w:t>
            </w:r>
          </w:p>
        </w:tc>
      </w:tr>
      <w:tr w:rsidR="00511E81" w:rsidRPr="00EA69D8" w14:paraId="4CC5E77E" w14:textId="77777777" w:rsidTr="00511E81">
        <w:tc>
          <w:tcPr>
            <w:tcW w:w="13994" w:type="dxa"/>
            <w:gridSpan w:val="5"/>
            <w:shd w:val="clear" w:color="auto" w:fill="CCECFF"/>
            <w:vAlign w:val="center"/>
          </w:tcPr>
          <w:p w14:paraId="7017668B" w14:textId="64D381B5" w:rsidR="00511E81" w:rsidRPr="00EA69D8" w:rsidRDefault="00511E81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Rolnictwa</w:t>
            </w:r>
          </w:p>
        </w:tc>
      </w:tr>
      <w:tr w:rsidR="00511E81" w:rsidRPr="00EA69D8" w14:paraId="60FEA1BE" w14:textId="77777777" w:rsidTr="00B63858">
        <w:trPr>
          <w:trHeight w:val="430"/>
        </w:trPr>
        <w:tc>
          <w:tcPr>
            <w:tcW w:w="560" w:type="dxa"/>
            <w:vAlign w:val="center"/>
          </w:tcPr>
          <w:p w14:paraId="6A33F1B8" w14:textId="676890FE" w:rsidR="00511E81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D51B7" w:rsidRPr="00EA69D8">
              <w:rPr>
                <w:rFonts w:cs="Arial"/>
              </w:rPr>
              <w:t>1.</w:t>
            </w:r>
          </w:p>
        </w:tc>
        <w:tc>
          <w:tcPr>
            <w:tcW w:w="3990" w:type="dxa"/>
            <w:vAlign w:val="center"/>
          </w:tcPr>
          <w:p w14:paraId="65CD1E78" w14:textId="09CA912E" w:rsidR="00511E81" w:rsidRPr="00EA69D8" w:rsidRDefault="00D172E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Wydział Przyrody, Łowiectwa </w:t>
            </w:r>
            <w:r w:rsidR="00EA69D8">
              <w:rPr>
                <w:rFonts w:cs="Arial"/>
              </w:rPr>
              <w:br/>
            </w:r>
            <w:r w:rsidRPr="00EA69D8">
              <w:rPr>
                <w:rFonts w:cs="Arial"/>
              </w:rPr>
              <w:t>i Rybactwa</w:t>
            </w:r>
          </w:p>
        </w:tc>
        <w:tc>
          <w:tcPr>
            <w:tcW w:w="3301" w:type="dxa"/>
            <w:vAlign w:val="center"/>
          </w:tcPr>
          <w:p w14:paraId="0916E0C0" w14:textId="6E4AA2C8" w:rsidR="00511E81" w:rsidRPr="00EA69D8" w:rsidRDefault="00D172E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Jolanta Brzózka</w:t>
            </w:r>
          </w:p>
        </w:tc>
        <w:tc>
          <w:tcPr>
            <w:tcW w:w="2487" w:type="dxa"/>
            <w:vAlign w:val="center"/>
          </w:tcPr>
          <w:p w14:paraId="4DB8E297" w14:textId="663B5CBF" w:rsidR="00511E81" w:rsidRPr="00EA69D8" w:rsidRDefault="00D172E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42 663 3854</w:t>
            </w:r>
          </w:p>
        </w:tc>
        <w:tc>
          <w:tcPr>
            <w:tcW w:w="3656" w:type="dxa"/>
            <w:vAlign w:val="center"/>
          </w:tcPr>
          <w:p w14:paraId="48D9A794" w14:textId="624800E8" w:rsidR="00511E81" w:rsidRPr="00EA69D8" w:rsidRDefault="00D172E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jolanta.brzozka@lodzkie.pl</w:t>
            </w:r>
          </w:p>
        </w:tc>
      </w:tr>
      <w:tr w:rsidR="00511E81" w:rsidRPr="00EA69D8" w14:paraId="536BBC5E" w14:textId="77777777" w:rsidTr="00B63858">
        <w:trPr>
          <w:trHeight w:val="414"/>
        </w:trPr>
        <w:tc>
          <w:tcPr>
            <w:tcW w:w="560" w:type="dxa"/>
            <w:vAlign w:val="center"/>
          </w:tcPr>
          <w:p w14:paraId="371A86A1" w14:textId="648BF8F5" w:rsidR="00511E81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D51B7" w:rsidRPr="00EA69D8">
              <w:rPr>
                <w:rFonts w:cs="Arial"/>
              </w:rPr>
              <w:t>2.</w:t>
            </w:r>
          </w:p>
        </w:tc>
        <w:tc>
          <w:tcPr>
            <w:tcW w:w="3990" w:type="dxa"/>
            <w:vAlign w:val="center"/>
          </w:tcPr>
          <w:p w14:paraId="0FABAD6D" w14:textId="2C3E37DA" w:rsidR="00511E81" w:rsidRPr="00EA69D8" w:rsidRDefault="00D172E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Wsparcia Rolnictwa</w:t>
            </w:r>
          </w:p>
        </w:tc>
        <w:tc>
          <w:tcPr>
            <w:tcW w:w="3301" w:type="dxa"/>
            <w:vAlign w:val="center"/>
          </w:tcPr>
          <w:p w14:paraId="4828E765" w14:textId="62B6890E" w:rsidR="00511E81" w:rsidRPr="00EA69D8" w:rsidRDefault="00D172E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Beata Czajkowska</w:t>
            </w:r>
          </w:p>
        </w:tc>
        <w:tc>
          <w:tcPr>
            <w:tcW w:w="2487" w:type="dxa"/>
            <w:vAlign w:val="center"/>
          </w:tcPr>
          <w:p w14:paraId="6441DB64" w14:textId="44B8ED91" w:rsidR="00511E81" w:rsidRPr="00EA69D8" w:rsidRDefault="00D172E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42 663 3561</w:t>
            </w:r>
          </w:p>
        </w:tc>
        <w:tc>
          <w:tcPr>
            <w:tcW w:w="3656" w:type="dxa"/>
            <w:vAlign w:val="center"/>
          </w:tcPr>
          <w:p w14:paraId="4D8A7307" w14:textId="59CF3335" w:rsidR="00511E81" w:rsidRPr="00EA69D8" w:rsidRDefault="00D172E9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beata.czajkowska1@lodzkie.pl</w:t>
            </w:r>
          </w:p>
        </w:tc>
      </w:tr>
      <w:tr w:rsidR="00511E81" w:rsidRPr="00EA69D8" w14:paraId="612EDF56" w14:textId="77777777" w:rsidTr="00511E81">
        <w:tc>
          <w:tcPr>
            <w:tcW w:w="13994" w:type="dxa"/>
            <w:gridSpan w:val="5"/>
            <w:shd w:val="clear" w:color="auto" w:fill="CCECFF"/>
            <w:vAlign w:val="center"/>
          </w:tcPr>
          <w:p w14:paraId="60E8E1E4" w14:textId="77777777" w:rsidR="00511E81" w:rsidRPr="00EA69D8" w:rsidRDefault="00511E81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Sportu i Turystyki</w:t>
            </w:r>
          </w:p>
        </w:tc>
      </w:tr>
      <w:tr w:rsidR="00511E81" w:rsidRPr="00EA69D8" w14:paraId="6CAF2A9C" w14:textId="77777777" w:rsidTr="00B63858">
        <w:trPr>
          <w:trHeight w:val="486"/>
        </w:trPr>
        <w:tc>
          <w:tcPr>
            <w:tcW w:w="560" w:type="dxa"/>
            <w:vAlign w:val="center"/>
          </w:tcPr>
          <w:p w14:paraId="5E3ADB94" w14:textId="2849EF9B" w:rsidR="00511E81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D51B7" w:rsidRPr="00EA69D8">
              <w:rPr>
                <w:rFonts w:cs="Arial"/>
              </w:rPr>
              <w:t>3</w:t>
            </w:r>
            <w:r w:rsidR="00511E81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1306A7D7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Sportu</w:t>
            </w:r>
          </w:p>
        </w:tc>
        <w:tc>
          <w:tcPr>
            <w:tcW w:w="3301" w:type="dxa"/>
            <w:vAlign w:val="center"/>
          </w:tcPr>
          <w:p w14:paraId="0161AC3D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Aleksandra Królak</w:t>
            </w:r>
          </w:p>
        </w:tc>
        <w:tc>
          <w:tcPr>
            <w:tcW w:w="2487" w:type="dxa"/>
            <w:vAlign w:val="center"/>
          </w:tcPr>
          <w:p w14:paraId="1B195E6E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42 663 38 83</w:t>
            </w:r>
          </w:p>
        </w:tc>
        <w:tc>
          <w:tcPr>
            <w:tcW w:w="3656" w:type="dxa"/>
            <w:vAlign w:val="center"/>
          </w:tcPr>
          <w:p w14:paraId="37485344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aleksandra.krolak@lodzkie.pl</w:t>
            </w:r>
          </w:p>
        </w:tc>
      </w:tr>
      <w:tr w:rsidR="00511E81" w:rsidRPr="00EA69D8" w14:paraId="4D9D61DB" w14:textId="77777777" w:rsidTr="00B63858">
        <w:trPr>
          <w:trHeight w:val="550"/>
        </w:trPr>
        <w:tc>
          <w:tcPr>
            <w:tcW w:w="560" w:type="dxa"/>
            <w:vAlign w:val="center"/>
          </w:tcPr>
          <w:p w14:paraId="17028F2C" w14:textId="5A0FF533" w:rsidR="00511E81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D51B7" w:rsidRPr="00EA69D8">
              <w:rPr>
                <w:rFonts w:cs="Arial"/>
              </w:rPr>
              <w:t>4</w:t>
            </w:r>
            <w:r w:rsidR="00511E81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583B3F0F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Turystyki</w:t>
            </w:r>
          </w:p>
        </w:tc>
        <w:tc>
          <w:tcPr>
            <w:tcW w:w="3301" w:type="dxa"/>
            <w:vAlign w:val="center"/>
          </w:tcPr>
          <w:p w14:paraId="73EF0580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Natalia Przybylska</w:t>
            </w:r>
          </w:p>
        </w:tc>
        <w:tc>
          <w:tcPr>
            <w:tcW w:w="2487" w:type="dxa"/>
            <w:vAlign w:val="center"/>
          </w:tcPr>
          <w:p w14:paraId="33B304A6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42 663 38 57</w:t>
            </w:r>
          </w:p>
        </w:tc>
        <w:tc>
          <w:tcPr>
            <w:tcW w:w="3656" w:type="dxa"/>
            <w:vAlign w:val="center"/>
          </w:tcPr>
          <w:p w14:paraId="75C62599" w14:textId="77777777" w:rsidR="00511E81" w:rsidRPr="00EA69D8" w:rsidRDefault="00511E81" w:rsidP="00511E81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natalia.przybylska@lodzkie.pl</w:t>
            </w:r>
          </w:p>
        </w:tc>
      </w:tr>
      <w:tr w:rsidR="00511E81" w:rsidRPr="00EA69D8" w14:paraId="4F3EA949" w14:textId="77777777" w:rsidTr="00EC2536">
        <w:tc>
          <w:tcPr>
            <w:tcW w:w="13994" w:type="dxa"/>
            <w:gridSpan w:val="5"/>
            <w:shd w:val="clear" w:color="auto" w:fill="CCECFF"/>
            <w:vAlign w:val="center"/>
          </w:tcPr>
          <w:p w14:paraId="6AF4DFE8" w14:textId="77777777" w:rsidR="00511E81" w:rsidRPr="00EA69D8" w:rsidRDefault="00511E81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Departament Infrastruktury</w:t>
            </w:r>
          </w:p>
        </w:tc>
      </w:tr>
      <w:tr w:rsidR="00511E81" w:rsidRPr="00EA69D8" w14:paraId="1CCAC530" w14:textId="77777777" w:rsidTr="00B63858">
        <w:tc>
          <w:tcPr>
            <w:tcW w:w="560" w:type="dxa"/>
            <w:vAlign w:val="center"/>
          </w:tcPr>
          <w:p w14:paraId="31F145D7" w14:textId="48F624CC" w:rsidR="00511E81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D51B7" w:rsidRPr="00EA69D8">
              <w:rPr>
                <w:rFonts w:cs="Arial"/>
              </w:rPr>
              <w:t>5</w:t>
            </w:r>
            <w:r w:rsidR="00511E81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1011074D" w14:textId="77777777" w:rsidR="00511E81" w:rsidRPr="00EA69D8" w:rsidRDefault="00511E81" w:rsidP="00EC2536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Dróg i Infrastruktury Technicznej</w:t>
            </w:r>
          </w:p>
        </w:tc>
        <w:tc>
          <w:tcPr>
            <w:tcW w:w="3301" w:type="dxa"/>
            <w:vAlign w:val="center"/>
          </w:tcPr>
          <w:p w14:paraId="7851BF4E" w14:textId="77777777" w:rsidR="00511E81" w:rsidRPr="00EA69D8" w:rsidRDefault="00511E81" w:rsidP="00EC2536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Marcin Kazimierski</w:t>
            </w:r>
          </w:p>
        </w:tc>
        <w:tc>
          <w:tcPr>
            <w:tcW w:w="2487" w:type="dxa"/>
            <w:vAlign w:val="center"/>
          </w:tcPr>
          <w:p w14:paraId="73250539" w14:textId="77777777" w:rsidR="00511E81" w:rsidRPr="00EA69D8" w:rsidRDefault="00511E81" w:rsidP="00EC2536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42 663 37 05</w:t>
            </w:r>
          </w:p>
        </w:tc>
        <w:tc>
          <w:tcPr>
            <w:tcW w:w="3656" w:type="dxa"/>
            <w:vAlign w:val="center"/>
          </w:tcPr>
          <w:p w14:paraId="6E465F81" w14:textId="77777777" w:rsidR="00511E81" w:rsidRPr="00EA69D8" w:rsidRDefault="00511E81" w:rsidP="00EC2536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marcin.kazimierski@lodzkie.pl</w:t>
            </w:r>
          </w:p>
        </w:tc>
      </w:tr>
      <w:tr w:rsidR="00511E81" w:rsidRPr="00EA69D8" w14:paraId="37FE0DE4" w14:textId="77777777" w:rsidTr="00B63858">
        <w:tc>
          <w:tcPr>
            <w:tcW w:w="560" w:type="dxa"/>
            <w:vAlign w:val="center"/>
          </w:tcPr>
          <w:p w14:paraId="29FB7684" w14:textId="4C05440D" w:rsidR="00511E81" w:rsidRPr="00EA69D8" w:rsidRDefault="00B63858" w:rsidP="00DD532F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D51B7" w:rsidRPr="00EA69D8">
              <w:rPr>
                <w:rFonts w:cs="Arial"/>
              </w:rPr>
              <w:t>6</w:t>
            </w:r>
            <w:r w:rsidR="00511E81" w:rsidRPr="00EA69D8">
              <w:rPr>
                <w:rFonts w:cs="Arial"/>
              </w:rPr>
              <w:t>.</w:t>
            </w:r>
          </w:p>
        </w:tc>
        <w:tc>
          <w:tcPr>
            <w:tcW w:w="3990" w:type="dxa"/>
            <w:vAlign w:val="center"/>
          </w:tcPr>
          <w:p w14:paraId="2EFE62A5" w14:textId="77777777" w:rsidR="00511E81" w:rsidRPr="00EA69D8" w:rsidRDefault="00511E81" w:rsidP="00EC2536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Gospodarki Nieruchomościami</w:t>
            </w:r>
          </w:p>
        </w:tc>
        <w:tc>
          <w:tcPr>
            <w:tcW w:w="3301" w:type="dxa"/>
            <w:vAlign w:val="center"/>
          </w:tcPr>
          <w:p w14:paraId="701B32B9" w14:textId="77777777" w:rsidR="00511E81" w:rsidRPr="00EA69D8" w:rsidRDefault="00511E81" w:rsidP="00EC2536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Daniel Piotrowski</w:t>
            </w:r>
          </w:p>
        </w:tc>
        <w:tc>
          <w:tcPr>
            <w:tcW w:w="2487" w:type="dxa"/>
            <w:vAlign w:val="center"/>
          </w:tcPr>
          <w:p w14:paraId="5E75DACB" w14:textId="77777777" w:rsidR="00511E81" w:rsidRPr="00EA69D8" w:rsidRDefault="00511E81" w:rsidP="00EC2536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42 663 36 59</w:t>
            </w:r>
          </w:p>
        </w:tc>
        <w:tc>
          <w:tcPr>
            <w:tcW w:w="3656" w:type="dxa"/>
            <w:vAlign w:val="center"/>
          </w:tcPr>
          <w:p w14:paraId="6A5773B0" w14:textId="77777777" w:rsidR="00511E81" w:rsidRPr="00EA69D8" w:rsidRDefault="00511E81" w:rsidP="00EC2536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daniel.piotrowski@lodzkie.pl</w:t>
            </w:r>
          </w:p>
        </w:tc>
      </w:tr>
      <w:tr w:rsidR="00C867A7" w:rsidRPr="00EA69D8" w14:paraId="1ECFF622" w14:textId="77777777" w:rsidTr="00511E81">
        <w:tc>
          <w:tcPr>
            <w:tcW w:w="13994" w:type="dxa"/>
            <w:gridSpan w:val="5"/>
            <w:shd w:val="clear" w:color="auto" w:fill="1F3864" w:themeFill="accent1" w:themeFillShade="80"/>
            <w:vAlign w:val="center"/>
          </w:tcPr>
          <w:p w14:paraId="2B6A0F0B" w14:textId="6C141A3B" w:rsidR="00C867A7" w:rsidRPr="00EA69D8" w:rsidRDefault="00C867A7" w:rsidP="00DD532F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lastRenderedPageBreak/>
              <w:t>Zarząd Nieruchomości Województwa Łódzkiego</w:t>
            </w:r>
          </w:p>
        </w:tc>
      </w:tr>
      <w:tr w:rsidR="009E5CB0" w:rsidRPr="00EA69D8" w14:paraId="46DDC99C" w14:textId="77777777" w:rsidTr="009E5CB0">
        <w:trPr>
          <w:trHeight w:val="428"/>
        </w:trPr>
        <w:tc>
          <w:tcPr>
            <w:tcW w:w="560" w:type="dxa"/>
            <w:vAlign w:val="center"/>
          </w:tcPr>
          <w:p w14:paraId="4514A248" w14:textId="184B1AD5" w:rsidR="009E5CB0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EA69D8">
              <w:rPr>
                <w:rFonts w:cs="Arial"/>
              </w:rPr>
              <w:t>7.</w:t>
            </w:r>
          </w:p>
        </w:tc>
        <w:tc>
          <w:tcPr>
            <w:tcW w:w="3990" w:type="dxa"/>
            <w:vMerge w:val="restart"/>
            <w:vAlign w:val="center"/>
          </w:tcPr>
          <w:p w14:paraId="43A28ABC" w14:textId="25235E79" w:rsidR="009E5CB0" w:rsidRPr="00EA69D8" w:rsidRDefault="009E5CB0" w:rsidP="009E5CB0">
            <w:pPr>
              <w:spacing w:before="0" w:after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Wydział Inwestycji</w:t>
            </w:r>
          </w:p>
        </w:tc>
        <w:tc>
          <w:tcPr>
            <w:tcW w:w="3301" w:type="dxa"/>
            <w:vAlign w:val="center"/>
          </w:tcPr>
          <w:p w14:paraId="4DB11B53" w14:textId="697985CC" w:rsidR="009E5CB0" w:rsidRPr="009E5CB0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Joanna Marchwicka</w:t>
            </w:r>
          </w:p>
        </w:tc>
        <w:tc>
          <w:tcPr>
            <w:tcW w:w="2487" w:type="dxa"/>
            <w:vAlign w:val="center"/>
          </w:tcPr>
          <w:p w14:paraId="1E720E81" w14:textId="760EC57D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42 233 69 07 wew. 202</w:t>
            </w:r>
          </w:p>
        </w:tc>
        <w:tc>
          <w:tcPr>
            <w:tcW w:w="3656" w:type="dxa"/>
            <w:vAlign w:val="center"/>
          </w:tcPr>
          <w:p w14:paraId="18A32C0E" w14:textId="2FBB3935" w:rsidR="009E5CB0" w:rsidRPr="009E5CB0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joannamarchwicka@znwl.pl</w:t>
            </w:r>
          </w:p>
        </w:tc>
      </w:tr>
      <w:tr w:rsidR="009E5CB0" w:rsidRPr="00EA69D8" w14:paraId="38C3B134" w14:textId="77777777" w:rsidTr="009E5CB0">
        <w:trPr>
          <w:trHeight w:val="428"/>
        </w:trPr>
        <w:tc>
          <w:tcPr>
            <w:tcW w:w="560" w:type="dxa"/>
            <w:vAlign w:val="center"/>
          </w:tcPr>
          <w:p w14:paraId="6C175BEA" w14:textId="5D2F9F4E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38.</w:t>
            </w:r>
          </w:p>
        </w:tc>
        <w:tc>
          <w:tcPr>
            <w:tcW w:w="3990" w:type="dxa"/>
            <w:vMerge/>
            <w:vAlign w:val="center"/>
          </w:tcPr>
          <w:p w14:paraId="572E20A9" w14:textId="4595F6A1" w:rsidR="009E5CB0" w:rsidRPr="00EA69D8" w:rsidRDefault="009E5CB0" w:rsidP="009E5CB0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1FA7C897" w14:textId="3D7817E2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9E5CB0">
              <w:rPr>
                <w:rFonts w:cs="Arial"/>
              </w:rPr>
              <w:t>Grzegorz Zimnicki</w:t>
            </w:r>
          </w:p>
        </w:tc>
        <w:tc>
          <w:tcPr>
            <w:tcW w:w="2487" w:type="dxa"/>
            <w:vAlign w:val="center"/>
          </w:tcPr>
          <w:p w14:paraId="02C7107E" w14:textId="1F4331DC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9E5CB0">
              <w:rPr>
                <w:rFonts w:cs="Arial"/>
              </w:rPr>
              <w:t>42 205 58 71 wew. 201</w:t>
            </w:r>
          </w:p>
        </w:tc>
        <w:tc>
          <w:tcPr>
            <w:tcW w:w="3656" w:type="dxa"/>
            <w:vAlign w:val="center"/>
          </w:tcPr>
          <w:p w14:paraId="29D057C4" w14:textId="33E5D400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9E5CB0">
              <w:rPr>
                <w:rFonts w:cs="Arial"/>
              </w:rPr>
              <w:t>grzegorzzimnicki@znwl.pl</w:t>
            </w:r>
          </w:p>
        </w:tc>
      </w:tr>
      <w:tr w:rsidR="009E5CB0" w:rsidRPr="00EA69D8" w14:paraId="3A5A3077" w14:textId="77777777" w:rsidTr="00511E81">
        <w:tc>
          <w:tcPr>
            <w:tcW w:w="13994" w:type="dxa"/>
            <w:gridSpan w:val="5"/>
            <w:shd w:val="clear" w:color="auto" w:fill="1F3864" w:themeFill="accent1" w:themeFillShade="80"/>
            <w:vAlign w:val="center"/>
          </w:tcPr>
          <w:p w14:paraId="2D2332A2" w14:textId="77777777" w:rsidR="009E5CB0" w:rsidRPr="00EA69D8" w:rsidRDefault="009E5CB0" w:rsidP="009E5CB0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Zarząd Dróg Wojewódzkich w Łodzi</w:t>
            </w:r>
          </w:p>
        </w:tc>
      </w:tr>
      <w:tr w:rsidR="009E5CB0" w:rsidRPr="00EA69D8" w14:paraId="127681EB" w14:textId="77777777" w:rsidTr="009E5CB0">
        <w:trPr>
          <w:trHeight w:val="424"/>
        </w:trPr>
        <w:tc>
          <w:tcPr>
            <w:tcW w:w="560" w:type="dxa"/>
            <w:vAlign w:val="center"/>
          </w:tcPr>
          <w:p w14:paraId="3102273D" w14:textId="338C8A07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EA69D8">
              <w:rPr>
                <w:rFonts w:cs="Arial"/>
              </w:rPr>
              <w:t>9.</w:t>
            </w:r>
          </w:p>
        </w:tc>
        <w:tc>
          <w:tcPr>
            <w:tcW w:w="3990" w:type="dxa"/>
            <w:vAlign w:val="center"/>
          </w:tcPr>
          <w:p w14:paraId="3AA8191D" w14:textId="77777777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Wydział Dróg</w:t>
            </w:r>
          </w:p>
        </w:tc>
        <w:tc>
          <w:tcPr>
            <w:tcW w:w="3301" w:type="dxa"/>
            <w:vAlign w:val="center"/>
          </w:tcPr>
          <w:p w14:paraId="5DD85216" w14:textId="77777777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Paweł Bułhak</w:t>
            </w:r>
          </w:p>
        </w:tc>
        <w:tc>
          <w:tcPr>
            <w:tcW w:w="2487" w:type="dxa"/>
            <w:vAlign w:val="center"/>
          </w:tcPr>
          <w:p w14:paraId="4ED20D0D" w14:textId="77777777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 xml:space="preserve">42 616 22 21 </w:t>
            </w:r>
          </w:p>
          <w:p w14:paraId="6B4B9D9D" w14:textId="77777777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 xml:space="preserve">789 300 349 </w:t>
            </w:r>
          </w:p>
        </w:tc>
        <w:tc>
          <w:tcPr>
            <w:tcW w:w="3656" w:type="dxa"/>
            <w:vAlign w:val="center"/>
          </w:tcPr>
          <w:p w14:paraId="4EEA6D78" w14:textId="77777777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EA69D8">
              <w:rPr>
                <w:rFonts w:cs="Arial"/>
              </w:rPr>
              <w:t>p.bulhak@zdw.lodz.pl</w:t>
            </w:r>
          </w:p>
        </w:tc>
      </w:tr>
      <w:tr w:rsidR="009E5CB0" w:rsidRPr="00EA69D8" w14:paraId="0FA34854" w14:textId="77777777" w:rsidTr="00511E81">
        <w:tc>
          <w:tcPr>
            <w:tcW w:w="13994" w:type="dxa"/>
            <w:gridSpan w:val="5"/>
            <w:shd w:val="clear" w:color="auto" w:fill="1F3864" w:themeFill="accent1" w:themeFillShade="80"/>
            <w:vAlign w:val="center"/>
          </w:tcPr>
          <w:p w14:paraId="1A46226C" w14:textId="77777777" w:rsidR="009E5CB0" w:rsidRPr="00EA69D8" w:rsidRDefault="009E5CB0" w:rsidP="009E5CB0">
            <w:pPr>
              <w:spacing w:before="240" w:beforeAutospacing="0" w:after="240" w:afterAutospacing="0" w:line="240" w:lineRule="auto"/>
              <w:rPr>
                <w:rFonts w:cs="Arial"/>
                <w:b/>
                <w:bCs/>
              </w:rPr>
            </w:pPr>
            <w:r w:rsidRPr="00EA69D8">
              <w:rPr>
                <w:rFonts w:cs="Arial"/>
                <w:b/>
                <w:bCs/>
              </w:rPr>
              <w:t>Regionalne Centrum Polityki Społecznej w Łodzi</w:t>
            </w:r>
          </w:p>
        </w:tc>
      </w:tr>
      <w:tr w:rsidR="009E5CB0" w:rsidRPr="00EA69D8" w14:paraId="6C362DF5" w14:textId="77777777" w:rsidTr="00B63858">
        <w:tc>
          <w:tcPr>
            <w:tcW w:w="560" w:type="dxa"/>
            <w:vAlign w:val="center"/>
          </w:tcPr>
          <w:p w14:paraId="061A6FBF" w14:textId="317D9E27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EA69D8">
              <w:rPr>
                <w:rFonts w:cs="Arial"/>
              </w:rPr>
              <w:t>0.</w:t>
            </w:r>
          </w:p>
        </w:tc>
        <w:tc>
          <w:tcPr>
            <w:tcW w:w="3990" w:type="dxa"/>
            <w:vMerge w:val="restart"/>
            <w:vAlign w:val="center"/>
          </w:tcPr>
          <w:p w14:paraId="3F3DB2D3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ds. Przeciwdziałania Uzależnieniom</w:t>
            </w:r>
          </w:p>
        </w:tc>
        <w:tc>
          <w:tcPr>
            <w:tcW w:w="3301" w:type="dxa"/>
            <w:vAlign w:val="center"/>
          </w:tcPr>
          <w:p w14:paraId="3D022A96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Joanna Bączyńska-Urbaniak</w:t>
            </w:r>
          </w:p>
        </w:tc>
        <w:tc>
          <w:tcPr>
            <w:tcW w:w="2487" w:type="dxa"/>
            <w:vAlign w:val="center"/>
          </w:tcPr>
          <w:p w14:paraId="17287F7B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42 203 49 39</w:t>
            </w:r>
          </w:p>
        </w:tc>
        <w:tc>
          <w:tcPr>
            <w:tcW w:w="3656" w:type="dxa"/>
            <w:vAlign w:val="center"/>
          </w:tcPr>
          <w:p w14:paraId="07AF5400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j.urbaniak@rcpslodz.pl</w:t>
            </w:r>
          </w:p>
        </w:tc>
      </w:tr>
      <w:tr w:rsidR="009E5CB0" w:rsidRPr="00EA69D8" w14:paraId="4F35671D" w14:textId="77777777" w:rsidTr="00B63858">
        <w:trPr>
          <w:trHeight w:val="70"/>
        </w:trPr>
        <w:tc>
          <w:tcPr>
            <w:tcW w:w="560" w:type="dxa"/>
            <w:vAlign w:val="center"/>
          </w:tcPr>
          <w:p w14:paraId="758E056A" w14:textId="311AE6F4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EA69D8">
              <w:rPr>
                <w:rFonts w:cs="Arial"/>
              </w:rPr>
              <w:t>1.</w:t>
            </w:r>
          </w:p>
        </w:tc>
        <w:tc>
          <w:tcPr>
            <w:tcW w:w="3990" w:type="dxa"/>
            <w:vMerge/>
            <w:vAlign w:val="center"/>
          </w:tcPr>
          <w:p w14:paraId="6472A59F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1D48B72E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Karolina Bazydło</w:t>
            </w:r>
          </w:p>
        </w:tc>
        <w:tc>
          <w:tcPr>
            <w:tcW w:w="2487" w:type="dxa"/>
            <w:vAlign w:val="center"/>
          </w:tcPr>
          <w:p w14:paraId="09A82134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42 203 48 39</w:t>
            </w:r>
          </w:p>
        </w:tc>
        <w:tc>
          <w:tcPr>
            <w:tcW w:w="3656" w:type="dxa"/>
            <w:vAlign w:val="center"/>
          </w:tcPr>
          <w:p w14:paraId="120E71EE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k.bazydlo@rcpslodz.pl</w:t>
            </w:r>
          </w:p>
        </w:tc>
      </w:tr>
      <w:tr w:rsidR="009E5CB0" w:rsidRPr="00EA69D8" w14:paraId="06C19BB3" w14:textId="77777777" w:rsidTr="00B63858">
        <w:tc>
          <w:tcPr>
            <w:tcW w:w="560" w:type="dxa"/>
            <w:vAlign w:val="center"/>
          </w:tcPr>
          <w:p w14:paraId="4EC1B174" w14:textId="543A29AF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EA69D8">
              <w:rPr>
                <w:rFonts w:cs="Arial"/>
              </w:rPr>
              <w:t>2.</w:t>
            </w:r>
          </w:p>
        </w:tc>
        <w:tc>
          <w:tcPr>
            <w:tcW w:w="3990" w:type="dxa"/>
            <w:vAlign w:val="center"/>
          </w:tcPr>
          <w:p w14:paraId="77C19AE2" w14:textId="26B1D023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Wydział ds. Pomocy Społecznej </w:t>
            </w:r>
            <w:r>
              <w:rPr>
                <w:rFonts w:cs="Arial"/>
              </w:rPr>
              <w:br/>
            </w:r>
            <w:r w:rsidRPr="00EA69D8">
              <w:rPr>
                <w:rFonts w:cs="Arial"/>
              </w:rPr>
              <w:t>i Polityki Senioralnej</w:t>
            </w:r>
          </w:p>
        </w:tc>
        <w:tc>
          <w:tcPr>
            <w:tcW w:w="3301" w:type="dxa"/>
            <w:vAlign w:val="center"/>
          </w:tcPr>
          <w:p w14:paraId="595FD7F2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Anna Pietrasik</w:t>
            </w:r>
          </w:p>
        </w:tc>
        <w:tc>
          <w:tcPr>
            <w:tcW w:w="2487" w:type="dxa"/>
            <w:vAlign w:val="center"/>
          </w:tcPr>
          <w:p w14:paraId="4CEC44E4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42 203 48 25</w:t>
            </w:r>
          </w:p>
        </w:tc>
        <w:tc>
          <w:tcPr>
            <w:tcW w:w="3656" w:type="dxa"/>
            <w:vAlign w:val="center"/>
          </w:tcPr>
          <w:p w14:paraId="1F1BC0D6" w14:textId="6B782A58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a.pietrasik@</w:t>
            </w:r>
            <w:r w:rsidR="00951A16">
              <w:t xml:space="preserve"> </w:t>
            </w:r>
            <w:r w:rsidR="00951A16" w:rsidRPr="00951A16">
              <w:rPr>
                <w:rFonts w:cs="Arial"/>
              </w:rPr>
              <w:t>rcpslodz.pl</w:t>
            </w:r>
          </w:p>
        </w:tc>
      </w:tr>
      <w:tr w:rsidR="009E5CB0" w:rsidRPr="00EA69D8" w14:paraId="236298ED" w14:textId="77777777" w:rsidTr="00B63858">
        <w:tc>
          <w:tcPr>
            <w:tcW w:w="560" w:type="dxa"/>
            <w:vAlign w:val="center"/>
          </w:tcPr>
          <w:p w14:paraId="4C7EE038" w14:textId="704332D4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EA69D8">
              <w:rPr>
                <w:rFonts w:cs="Arial"/>
              </w:rPr>
              <w:t>3.</w:t>
            </w:r>
          </w:p>
        </w:tc>
        <w:tc>
          <w:tcPr>
            <w:tcW w:w="3990" w:type="dxa"/>
            <w:vMerge w:val="restart"/>
            <w:vAlign w:val="center"/>
          </w:tcPr>
          <w:p w14:paraId="3A6C950B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ds. Rodziny i Pieczy Zastępczej</w:t>
            </w:r>
          </w:p>
        </w:tc>
        <w:tc>
          <w:tcPr>
            <w:tcW w:w="3301" w:type="dxa"/>
            <w:vAlign w:val="center"/>
          </w:tcPr>
          <w:p w14:paraId="729E9285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Iwona Gorczyczewska </w:t>
            </w:r>
          </w:p>
        </w:tc>
        <w:tc>
          <w:tcPr>
            <w:tcW w:w="2487" w:type="dxa"/>
            <w:vMerge w:val="restart"/>
            <w:vAlign w:val="center"/>
          </w:tcPr>
          <w:p w14:paraId="4867FC1D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42 203 48 12</w:t>
            </w:r>
          </w:p>
        </w:tc>
        <w:tc>
          <w:tcPr>
            <w:tcW w:w="3656" w:type="dxa"/>
            <w:vAlign w:val="center"/>
          </w:tcPr>
          <w:p w14:paraId="583FD1DB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i.gorczyczewska@rcpslodz.pl</w:t>
            </w:r>
          </w:p>
        </w:tc>
      </w:tr>
      <w:tr w:rsidR="009E5CB0" w:rsidRPr="00EA69D8" w14:paraId="0ED60B4B" w14:textId="77777777" w:rsidTr="00B63858">
        <w:tc>
          <w:tcPr>
            <w:tcW w:w="560" w:type="dxa"/>
            <w:vAlign w:val="center"/>
          </w:tcPr>
          <w:p w14:paraId="189171D3" w14:textId="2DE14D7D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EA69D8">
              <w:rPr>
                <w:rFonts w:cs="Arial"/>
              </w:rPr>
              <w:t>4.</w:t>
            </w:r>
          </w:p>
        </w:tc>
        <w:tc>
          <w:tcPr>
            <w:tcW w:w="3990" w:type="dxa"/>
            <w:vMerge/>
            <w:vAlign w:val="center"/>
          </w:tcPr>
          <w:p w14:paraId="1EC86832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09521704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Agata Matusiak </w:t>
            </w:r>
          </w:p>
        </w:tc>
        <w:tc>
          <w:tcPr>
            <w:tcW w:w="2487" w:type="dxa"/>
            <w:vMerge/>
            <w:vAlign w:val="center"/>
          </w:tcPr>
          <w:p w14:paraId="2D49A78E" w14:textId="7142CBB5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656" w:type="dxa"/>
            <w:vAlign w:val="center"/>
          </w:tcPr>
          <w:p w14:paraId="7DADC7C7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a.matusiak@rcpslodz.pl</w:t>
            </w:r>
          </w:p>
        </w:tc>
      </w:tr>
      <w:tr w:rsidR="009E5CB0" w:rsidRPr="00EA69D8" w14:paraId="48FBB431" w14:textId="77777777" w:rsidTr="00B63858">
        <w:tc>
          <w:tcPr>
            <w:tcW w:w="560" w:type="dxa"/>
            <w:vAlign w:val="center"/>
          </w:tcPr>
          <w:p w14:paraId="447BE23C" w14:textId="73666AB0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EA69D8">
              <w:rPr>
                <w:rFonts w:cs="Arial"/>
              </w:rPr>
              <w:t>5.</w:t>
            </w:r>
          </w:p>
        </w:tc>
        <w:tc>
          <w:tcPr>
            <w:tcW w:w="3990" w:type="dxa"/>
            <w:vMerge w:val="restart"/>
            <w:vAlign w:val="center"/>
          </w:tcPr>
          <w:p w14:paraId="5FA2F528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Wydział ds. Rehabilitacji Osób Niepełnosprawnych</w:t>
            </w:r>
          </w:p>
        </w:tc>
        <w:tc>
          <w:tcPr>
            <w:tcW w:w="3301" w:type="dxa"/>
            <w:vAlign w:val="center"/>
          </w:tcPr>
          <w:p w14:paraId="09A3E5D0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Beata Hodoń </w:t>
            </w:r>
          </w:p>
        </w:tc>
        <w:tc>
          <w:tcPr>
            <w:tcW w:w="2487" w:type="dxa"/>
            <w:vMerge w:val="restart"/>
            <w:vAlign w:val="center"/>
          </w:tcPr>
          <w:p w14:paraId="6FB40DB6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42 203 48 47</w:t>
            </w:r>
          </w:p>
        </w:tc>
        <w:tc>
          <w:tcPr>
            <w:tcW w:w="3656" w:type="dxa"/>
            <w:vAlign w:val="center"/>
          </w:tcPr>
          <w:p w14:paraId="697F0550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b.hodon@rcpslodz.pl</w:t>
            </w:r>
          </w:p>
        </w:tc>
      </w:tr>
      <w:tr w:rsidR="009E5CB0" w:rsidRPr="00EA69D8" w14:paraId="706C8756" w14:textId="77777777" w:rsidTr="00B63858">
        <w:tc>
          <w:tcPr>
            <w:tcW w:w="560" w:type="dxa"/>
            <w:vAlign w:val="center"/>
          </w:tcPr>
          <w:p w14:paraId="7B3C8561" w14:textId="1CEF808D" w:rsidR="009E5CB0" w:rsidRPr="00EA69D8" w:rsidRDefault="009E5CB0" w:rsidP="009E5CB0">
            <w:pPr>
              <w:spacing w:before="0" w:beforeAutospacing="0" w:after="0" w:afterAutospacing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EA69D8">
              <w:rPr>
                <w:rFonts w:cs="Arial"/>
              </w:rPr>
              <w:t>6.</w:t>
            </w:r>
          </w:p>
        </w:tc>
        <w:tc>
          <w:tcPr>
            <w:tcW w:w="3990" w:type="dxa"/>
            <w:vMerge/>
            <w:vAlign w:val="center"/>
          </w:tcPr>
          <w:p w14:paraId="5BD5C250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301" w:type="dxa"/>
            <w:vAlign w:val="center"/>
          </w:tcPr>
          <w:p w14:paraId="328C5C71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 xml:space="preserve">Justyna Tylenda </w:t>
            </w:r>
          </w:p>
        </w:tc>
        <w:tc>
          <w:tcPr>
            <w:tcW w:w="2487" w:type="dxa"/>
            <w:vMerge/>
            <w:vAlign w:val="center"/>
          </w:tcPr>
          <w:p w14:paraId="4DC32BAC" w14:textId="68A32D2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</w:p>
        </w:tc>
        <w:tc>
          <w:tcPr>
            <w:tcW w:w="3656" w:type="dxa"/>
            <w:vAlign w:val="center"/>
          </w:tcPr>
          <w:p w14:paraId="536F5068" w14:textId="77777777" w:rsidR="009E5CB0" w:rsidRPr="00EA69D8" w:rsidRDefault="009E5CB0" w:rsidP="009E5CB0">
            <w:pPr>
              <w:spacing w:before="0" w:beforeAutospacing="0" w:after="0" w:afterAutospacing="0"/>
              <w:rPr>
                <w:rFonts w:cs="Arial"/>
              </w:rPr>
            </w:pPr>
            <w:r w:rsidRPr="00EA69D8">
              <w:rPr>
                <w:rFonts w:cs="Arial"/>
              </w:rPr>
              <w:t>j.tylenda@rcpslodz.pl</w:t>
            </w:r>
          </w:p>
        </w:tc>
      </w:tr>
    </w:tbl>
    <w:p w14:paraId="2F00865F" w14:textId="77777777" w:rsidR="00365E8B" w:rsidRDefault="00365E8B" w:rsidP="00B63858"/>
    <w:sectPr w:rsidR="00365E8B" w:rsidSect="004273F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11BA" w14:textId="77777777" w:rsidR="006D2D57" w:rsidRDefault="006D2D57" w:rsidP="006D2D57">
      <w:pPr>
        <w:spacing w:before="0" w:after="0" w:line="240" w:lineRule="auto"/>
      </w:pPr>
      <w:r>
        <w:separator/>
      </w:r>
    </w:p>
  </w:endnote>
  <w:endnote w:type="continuationSeparator" w:id="0">
    <w:p w14:paraId="06ACF052" w14:textId="77777777" w:rsidR="006D2D57" w:rsidRDefault="006D2D57" w:rsidP="006D2D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2EEB" w14:textId="3A520DDE" w:rsidR="00CC044D" w:rsidRDefault="00CC044D">
    <w:pPr>
      <w:pStyle w:val="Stopka"/>
    </w:pPr>
    <w:r>
      <w:rPr>
        <w:noProof/>
      </w:rPr>
      <w:drawing>
        <wp:inline distT="0" distB="0" distL="0" distR="0" wp14:anchorId="4ACB52AB" wp14:editId="005EE3F6">
          <wp:extent cx="5840426" cy="831188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033" cy="85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D072" w14:textId="77777777" w:rsidR="006D2D57" w:rsidRDefault="006D2D57" w:rsidP="006D2D57">
      <w:pPr>
        <w:spacing w:before="0" w:after="0" w:line="240" w:lineRule="auto"/>
      </w:pPr>
      <w:r>
        <w:separator/>
      </w:r>
    </w:p>
  </w:footnote>
  <w:footnote w:type="continuationSeparator" w:id="0">
    <w:p w14:paraId="3BD09343" w14:textId="77777777" w:rsidR="006D2D57" w:rsidRDefault="006D2D57" w:rsidP="006D2D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2CE1" w14:textId="3546AC91" w:rsidR="006D2D57" w:rsidRPr="00C756BD" w:rsidRDefault="00C756BD" w:rsidP="00C756BD">
    <w:pPr>
      <w:pStyle w:val="Nagwek"/>
      <w:rPr>
        <w:b/>
        <w:bCs/>
      </w:rPr>
    </w:pPr>
    <w:r w:rsidRPr="00C756BD">
      <w:rPr>
        <w:b/>
        <w:bCs/>
        <w:sz w:val="24"/>
        <w:szCs w:val="24"/>
      </w:rPr>
      <w:t>Lista pracowników Urzędu Marszałkowskiego Województwa Łódzkiego oraz jednostek współpracujących wyznaczonych do kontaktu w sprawie budżetu obywatelskiego Województwa Łódzkiego na 2026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5"/>
    <w:rsid w:val="00035CC4"/>
    <w:rsid w:val="00134925"/>
    <w:rsid w:val="00354ED4"/>
    <w:rsid w:val="00365E8B"/>
    <w:rsid w:val="004273F7"/>
    <w:rsid w:val="0049172C"/>
    <w:rsid w:val="004A2193"/>
    <w:rsid w:val="004B000C"/>
    <w:rsid w:val="0050186B"/>
    <w:rsid w:val="00511E81"/>
    <w:rsid w:val="00610569"/>
    <w:rsid w:val="0066694D"/>
    <w:rsid w:val="006811D6"/>
    <w:rsid w:val="006D2D57"/>
    <w:rsid w:val="00717CA0"/>
    <w:rsid w:val="00793E0B"/>
    <w:rsid w:val="008339FB"/>
    <w:rsid w:val="008E4AC0"/>
    <w:rsid w:val="0090513B"/>
    <w:rsid w:val="00925E8F"/>
    <w:rsid w:val="00950839"/>
    <w:rsid w:val="00951A16"/>
    <w:rsid w:val="00973E0A"/>
    <w:rsid w:val="009E2EBA"/>
    <w:rsid w:val="009E5CB0"/>
    <w:rsid w:val="00A248FA"/>
    <w:rsid w:val="00B63858"/>
    <w:rsid w:val="00BD0E46"/>
    <w:rsid w:val="00C756BD"/>
    <w:rsid w:val="00C867A7"/>
    <w:rsid w:val="00CC044D"/>
    <w:rsid w:val="00CD51B7"/>
    <w:rsid w:val="00D172E9"/>
    <w:rsid w:val="00DD532F"/>
    <w:rsid w:val="00E30194"/>
    <w:rsid w:val="00EA69D8"/>
    <w:rsid w:val="00F00A1D"/>
    <w:rsid w:val="00F3418D"/>
    <w:rsid w:val="00F5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BB02D4"/>
  <w15:chartTrackingRefBased/>
  <w15:docId w15:val="{614E6208-9C24-48BA-9266-4E74247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1B7"/>
    <w:pPr>
      <w:spacing w:before="100" w:beforeAutospacing="1" w:after="100" w:afterAutospacing="1"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E8F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E8F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5E8F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E8F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5E8F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5E8F"/>
    <w:rPr>
      <w:rFonts w:ascii="Arial" w:eastAsiaTheme="majorEastAsia" w:hAnsi="Arial" w:cstheme="majorBidi"/>
      <w:b/>
      <w:sz w:val="24"/>
      <w:szCs w:val="24"/>
    </w:rPr>
  </w:style>
  <w:style w:type="table" w:styleId="Tabela-Siatka">
    <w:name w:val="Table Grid"/>
    <w:basedOn w:val="Standardowy"/>
    <w:uiPriority w:val="39"/>
    <w:rsid w:val="0013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5C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C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D2D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D5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2D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D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moginska\Documents\Niestandardowe%20szablony%20pakietu%20Office\Word%20dost&#281;p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0594-B1CB-498C-BC34-7DF85AAA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dostępny</Template>
  <TotalTime>894</TotalTime>
  <Pages>5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Bednarek-Mogińska</dc:creator>
  <cp:keywords/>
  <dc:description/>
  <cp:lastModifiedBy>Katarzyna Bednarek-Mogińska</cp:lastModifiedBy>
  <cp:revision>24</cp:revision>
  <dcterms:created xsi:type="dcterms:W3CDTF">2025-01-23T11:48:00Z</dcterms:created>
  <dcterms:modified xsi:type="dcterms:W3CDTF">2025-02-28T07:27:00Z</dcterms:modified>
</cp:coreProperties>
</file>